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9411" w14:textId="77777777" w:rsidR="004D3EF9" w:rsidRPr="001B41F6" w:rsidRDefault="004D3EF9">
      <w:pPr>
        <w:rPr>
          <w:rFonts w:ascii="Archia" w:hAnsi="Archia"/>
        </w:rPr>
      </w:pPr>
    </w:p>
    <w:p w14:paraId="6F14162A" w14:textId="3AC5EC6F" w:rsidR="004D3EF9" w:rsidRPr="0064396F" w:rsidRDefault="001B41F6" w:rsidP="004D3EF9">
      <w:pPr>
        <w:pStyle w:val="Title"/>
        <w:rPr>
          <w:rFonts w:ascii="Archia" w:hAnsi="Archia"/>
          <w:color w:val="auto"/>
          <w:sz w:val="60"/>
          <w:szCs w:val="60"/>
        </w:rPr>
      </w:pPr>
      <w:r w:rsidRPr="0064396F">
        <w:rPr>
          <w:rFonts w:ascii="Archia" w:hAnsi="Archia"/>
          <w:color w:val="auto"/>
          <w:sz w:val="60"/>
          <w:szCs w:val="60"/>
        </w:rPr>
        <w:t>D</w:t>
      </w:r>
      <w:r w:rsidR="004D3EF9" w:rsidRPr="0064396F">
        <w:rPr>
          <w:rFonts w:ascii="Archia" w:hAnsi="Archia"/>
          <w:color w:val="auto"/>
          <w:sz w:val="60"/>
          <w:szCs w:val="60"/>
        </w:rPr>
        <w:t xml:space="preserve">rummond </w:t>
      </w:r>
      <w:r w:rsidR="00E56BF2">
        <w:rPr>
          <w:rFonts w:ascii="Archia" w:hAnsi="Archia"/>
          <w:color w:val="auto"/>
          <w:sz w:val="60"/>
          <w:szCs w:val="60"/>
        </w:rPr>
        <w:t>S</w:t>
      </w:r>
      <w:r w:rsidR="004D3EF9" w:rsidRPr="0064396F">
        <w:rPr>
          <w:rFonts w:ascii="Archia" w:hAnsi="Archia"/>
          <w:color w:val="auto"/>
          <w:sz w:val="60"/>
          <w:szCs w:val="60"/>
        </w:rPr>
        <w:t xml:space="preserve">treet </w:t>
      </w:r>
      <w:r w:rsidR="0064396F" w:rsidRPr="0064396F">
        <w:rPr>
          <w:rFonts w:ascii="Archia" w:hAnsi="Archia"/>
          <w:color w:val="auto"/>
          <w:sz w:val="60"/>
          <w:szCs w:val="60"/>
        </w:rPr>
        <w:t>S</w:t>
      </w:r>
      <w:r w:rsidR="004D3EF9" w:rsidRPr="0064396F">
        <w:rPr>
          <w:rFonts w:ascii="Archia" w:hAnsi="Archia"/>
          <w:color w:val="auto"/>
          <w:sz w:val="60"/>
          <w:szCs w:val="60"/>
        </w:rPr>
        <w:t>ervices</w:t>
      </w:r>
    </w:p>
    <w:p w14:paraId="64AA9E16" w14:textId="2C82D310" w:rsidR="004D3EF9" w:rsidRPr="001B41F6" w:rsidRDefault="00EF3F83" w:rsidP="004D3EF9">
      <w:pPr>
        <w:pStyle w:val="Subtitle"/>
        <w:rPr>
          <w:rFonts w:ascii="Archia" w:hAnsi="Archia"/>
        </w:rPr>
      </w:pPr>
      <w:r w:rsidRPr="001B41F6">
        <w:rPr>
          <w:rFonts w:ascii="Archia" w:hAnsi="Archia"/>
        </w:rPr>
        <w:t xml:space="preserve">External </w:t>
      </w:r>
      <w:r w:rsidR="004D3EF9" w:rsidRPr="001B41F6">
        <w:rPr>
          <w:rFonts w:ascii="Archia" w:hAnsi="Archia"/>
        </w:rPr>
        <w:t>Provisional Referral Form</w:t>
      </w:r>
    </w:p>
    <w:p w14:paraId="11C13C83" w14:textId="77777777" w:rsidR="004D3EF9" w:rsidRPr="001B41F6" w:rsidRDefault="004D3EF9" w:rsidP="004D3EF9">
      <w:pPr>
        <w:rPr>
          <w:rFonts w:ascii="Archia" w:hAnsi="Archia"/>
        </w:rPr>
      </w:pPr>
    </w:p>
    <w:p w14:paraId="101B4126" w14:textId="5E4AF8C6" w:rsidR="006C571F" w:rsidRPr="001B41F6" w:rsidRDefault="00AC567A" w:rsidP="004D3EF9">
      <w:pPr>
        <w:rPr>
          <w:rFonts w:ascii="Archia" w:hAnsi="Archia"/>
        </w:rPr>
      </w:pPr>
      <w:r w:rsidRPr="001B41F6">
        <w:rPr>
          <w:rFonts w:ascii="Archia" w:hAnsi="Archia"/>
        </w:rPr>
        <w:t xml:space="preserve">This </w:t>
      </w:r>
      <w:r w:rsidR="006C571F" w:rsidRPr="001B41F6">
        <w:rPr>
          <w:rFonts w:ascii="Archia" w:hAnsi="Archia"/>
        </w:rPr>
        <w:t>provisional referral form is for</w:t>
      </w:r>
      <w:r w:rsidR="000F2FE1" w:rsidRPr="001B41F6">
        <w:rPr>
          <w:rFonts w:ascii="Archia" w:hAnsi="Archia"/>
        </w:rPr>
        <w:t xml:space="preserve"> the use of</w:t>
      </w:r>
      <w:r w:rsidR="006C571F" w:rsidRPr="001B41F6">
        <w:rPr>
          <w:rFonts w:ascii="Archia" w:hAnsi="Archia"/>
        </w:rPr>
        <w:t xml:space="preserve"> </w:t>
      </w:r>
      <w:r w:rsidR="000F2FE1" w:rsidRPr="001B41F6">
        <w:rPr>
          <w:rFonts w:ascii="Archia" w:hAnsi="Archia"/>
        </w:rPr>
        <w:t xml:space="preserve">external </w:t>
      </w:r>
      <w:r w:rsidR="006C571F" w:rsidRPr="001B41F6">
        <w:rPr>
          <w:rFonts w:ascii="Archia" w:hAnsi="Archia"/>
        </w:rPr>
        <w:t xml:space="preserve">practitioners </w:t>
      </w:r>
      <w:r w:rsidR="000F2FE1" w:rsidRPr="001B41F6">
        <w:rPr>
          <w:rFonts w:ascii="Archia" w:hAnsi="Archia"/>
        </w:rPr>
        <w:t>in</w:t>
      </w:r>
      <w:r w:rsidR="006C571F" w:rsidRPr="001B41F6">
        <w:rPr>
          <w:rFonts w:ascii="Archia" w:hAnsi="Archia"/>
        </w:rPr>
        <w:t xml:space="preserve"> referring clients to drummond street service</w:t>
      </w:r>
      <w:r w:rsidR="000F2FE1" w:rsidRPr="001B41F6">
        <w:rPr>
          <w:rFonts w:ascii="Archia" w:hAnsi="Archia"/>
        </w:rPr>
        <w:t>s</w:t>
      </w:r>
      <w:r w:rsidR="006C571F" w:rsidRPr="001B41F6">
        <w:rPr>
          <w:rFonts w:ascii="Archia" w:hAnsi="Archia"/>
        </w:rPr>
        <w:t>.</w:t>
      </w:r>
    </w:p>
    <w:p w14:paraId="57F6AC1C" w14:textId="7D53BA33" w:rsidR="004D3EF9" w:rsidRPr="009026BF" w:rsidRDefault="004D3EF9" w:rsidP="004D3EF9">
      <w:pPr>
        <w:rPr>
          <w:rFonts w:ascii="Archia" w:hAnsi="Archia"/>
          <w:b/>
          <w:bCs/>
        </w:rPr>
      </w:pPr>
      <w:r w:rsidRPr="009026BF">
        <w:rPr>
          <w:rFonts w:ascii="Archia" w:hAnsi="Archia"/>
          <w:b/>
          <w:bCs/>
        </w:rPr>
        <w:t xml:space="preserve">Please ensure that all fields are completed providing as much information as possible. If something is not relevant to a particular client, please mark this appropriately, so that we are aware the question has been asked. </w:t>
      </w:r>
    </w:p>
    <w:p w14:paraId="6AA92A97" w14:textId="77777777" w:rsidR="004D3EF9" w:rsidRPr="001B41F6" w:rsidRDefault="004D3EF9" w:rsidP="004D3EF9">
      <w:pPr>
        <w:rPr>
          <w:rFonts w:ascii="Archia" w:hAnsi="Archia"/>
        </w:rPr>
      </w:pPr>
      <w:r w:rsidRPr="001B41F6">
        <w:rPr>
          <w:rFonts w:ascii="Archia" w:hAnsi="Archia"/>
        </w:rPr>
        <w:t xml:space="preserve">Please do not change the formatting of this template. If you are completing this form by hand, please print clearly. </w:t>
      </w:r>
    </w:p>
    <w:p w14:paraId="0C14893B" w14:textId="77777777" w:rsidR="004D3EF9" w:rsidRPr="001B41F6" w:rsidRDefault="004D3EF9" w:rsidP="004D3EF9">
      <w:pPr>
        <w:rPr>
          <w:rFonts w:ascii="Archia" w:hAnsi="Archia"/>
        </w:rPr>
      </w:pPr>
      <w:r w:rsidRPr="001B41F6">
        <w:rPr>
          <w:rFonts w:ascii="Archia" w:hAnsi="Archia"/>
        </w:rPr>
        <w:t>If the referral is illegible, or if fields are left blank, the form will be returned as we will be unable to proceed.</w:t>
      </w:r>
    </w:p>
    <w:p w14:paraId="4A7DCD00" w14:textId="77777777" w:rsidR="004D3EF9" w:rsidRPr="001B41F6" w:rsidRDefault="004D3EF9" w:rsidP="004D3EF9">
      <w:pPr>
        <w:rPr>
          <w:rFonts w:ascii="Archia" w:hAnsi="Archia"/>
          <w:b/>
          <w:bCs/>
        </w:rPr>
      </w:pPr>
      <w:r w:rsidRPr="001B41F6">
        <w:rPr>
          <w:rFonts w:ascii="Archia" w:hAnsi="Archia"/>
          <w:b/>
          <w:bCs/>
        </w:rPr>
        <w:t xml:space="preserve">Please email through the completed Provisional Referral Form to: </w:t>
      </w:r>
      <w:hyperlink r:id="rId11" w:history="1">
        <w:r w:rsidRPr="001B41F6">
          <w:rPr>
            <w:rStyle w:val="Hyperlink"/>
            <w:rFonts w:ascii="Archia" w:hAnsi="Archia"/>
            <w:b/>
            <w:bCs/>
          </w:rPr>
          <w:t>intake@ds.org.au</w:t>
        </w:r>
      </w:hyperlink>
      <w:r w:rsidRPr="001B41F6">
        <w:rPr>
          <w:rFonts w:ascii="Archia" w:hAnsi="Archia"/>
          <w:b/>
          <w:bCs/>
        </w:rPr>
        <w:t xml:space="preserve"> </w:t>
      </w:r>
    </w:p>
    <w:p w14:paraId="54F8BDD7" w14:textId="77777777" w:rsidR="004D3EF9" w:rsidRPr="001B41F6" w:rsidRDefault="004D3EF9" w:rsidP="004D3EF9">
      <w:pPr>
        <w:rPr>
          <w:rFonts w:ascii="Archia" w:hAnsi="Archia"/>
        </w:rPr>
      </w:pPr>
      <w:r w:rsidRPr="001B41F6">
        <w:rPr>
          <w:rFonts w:ascii="Archia" w:hAnsi="Archia"/>
        </w:rPr>
        <w:t xml:space="preserve">After we have received a completed copy of this form, one of our Intake workers will review this provisional referral to establish whether drummond street services are able to offer suitable supports for your client. </w:t>
      </w:r>
    </w:p>
    <w:p w14:paraId="7AC12FB4" w14:textId="77777777" w:rsidR="004D3EF9" w:rsidRPr="001B41F6" w:rsidRDefault="004D3EF9" w:rsidP="004D3EF9">
      <w:pPr>
        <w:rPr>
          <w:rFonts w:ascii="Archia" w:hAnsi="Archia"/>
        </w:rPr>
      </w:pPr>
      <w:r w:rsidRPr="001B41F6">
        <w:rPr>
          <w:rFonts w:ascii="Archia" w:hAnsi="Archia"/>
        </w:rPr>
        <w:t>We may seek to contact you prior to contacting the client/family to clarify referral details.</w:t>
      </w:r>
    </w:p>
    <w:p w14:paraId="39FBCD93" w14:textId="77777777" w:rsidR="004D3EF9" w:rsidRPr="001B41F6" w:rsidRDefault="004D3EF9" w:rsidP="004D3EF9">
      <w:pPr>
        <w:rPr>
          <w:rFonts w:ascii="Archia" w:hAnsi="Archia"/>
        </w:rPr>
      </w:pPr>
      <w:r w:rsidRPr="001B41F6">
        <w:rPr>
          <w:rFonts w:ascii="Archia" w:hAnsi="Archia"/>
        </w:rPr>
        <w:t xml:space="preserve">Please be aware this is a provisional referral form. Once the referral review process is complete, you will be informed of the outcome as to whether the referral has been accepted. </w:t>
      </w:r>
    </w:p>
    <w:p w14:paraId="39135084" w14:textId="77777777" w:rsidR="004D3EF9" w:rsidRPr="001B41F6" w:rsidRDefault="004D3EF9" w:rsidP="004D3EF9">
      <w:pPr>
        <w:rPr>
          <w:rFonts w:ascii="Archia" w:hAnsi="Archia"/>
        </w:rPr>
      </w:pPr>
      <w:r w:rsidRPr="001B41F6">
        <w:rPr>
          <w:rFonts w:ascii="Archia" w:hAnsi="Archia"/>
        </w:rPr>
        <w:t>Please allow up to 7 business days for the Intake Team to get back to you.</w:t>
      </w:r>
    </w:p>
    <w:p w14:paraId="7005E446" w14:textId="7AD842C6" w:rsidR="004D3EF9" w:rsidRPr="001B41F6" w:rsidRDefault="00FB0C8D" w:rsidP="004D3EF9">
      <w:pPr>
        <w:rPr>
          <w:rFonts w:ascii="Archia" w:hAnsi="Archia"/>
        </w:rPr>
      </w:pPr>
      <w:r w:rsidRPr="001B41F6">
        <w:rPr>
          <w:rFonts w:ascii="Archia" w:hAnsi="Archia"/>
        </w:rPr>
        <w:t>Don’t hesitate to</w:t>
      </w:r>
      <w:r w:rsidR="004D3EF9" w:rsidRPr="001B41F6">
        <w:rPr>
          <w:rFonts w:ascii="Archia" w:hAnsi="Archia"/>
        </w:rPr>
        <w:t xml:space="preserve"> contact us with any questions or to discuss a potential referral:</w:t>
      </w:r>
    </w:p>
    <w:p w14:paraId="5586908D" w14:textId="77777777" w:rsidR="00FB0C8D" w:rsidRPr="001B41F6" w:rsidRDefault="00FB0C8D" w:rsidP="004D3EF9">
      <w:pPr>
        <w:rPr>
          <w:rFonts w:ascii="Archia" w:hAnsi="Archia"/>
        </w:rPr>
      </w:pPr>
    </w:p>
    <w:p w14:paraId="1DB6F2EA" w14:textId="2B6A0E4F" w:rsidR="004D3EF9" w:rsidRPr="001B41F6" w:rsidRDefault="0064396F" w:rsidP="004D3EF9">
      <w:pPr>
        <w:jc w:val="center"/>
        <w:rPr>
          <w:rFonts w:ascii="Archia" w:hAnsi="Archia"/>
          <w:i/>
          <w:iCs/>
        </w:rPr>
      </w:pPr>
      <w:r>
        <w:rPr>
          <w:rFonts w:ascii="Archia" w:hAnsi="Archia"/>
          <w:i/>
          <w:iCs/>
        </w:rPr>
        <w:t>D</w:t>
      </w:r>
      <w:r w:rsidR="004D3EF9" w:rsidRPr="001B41F6">
        <w:rPr>
          <w:rFonts w:ascii="Archia" w:hAnsi="Archia"/>
          <w:i/>
          <w:iCs/>
        </w:rPr>
        <w:t xml:space="preserve">rummond </w:t>
      </w:r>
      <w:r w:rsidR="00E56BF2">
        <w:rPr>
          <w:rFonts w:ascii="Archia" w:hAnsi="Archia"/>
          <w:i/>
          <w:iCs/>
        </w:rPr>
        <w:t>S</w:t>
      </w:r>
      <w:r w:rsidR="004D3EF9" w:rsidRPr="001B41F6">
        <w:rPr>
          <w:rFonts w:ascii="Archia" w:hAnsi="Archia"/>
          <w:i/>
          <w:iCs/>
        </w:rPr>
        <w:t xml:space="preserve">treet </w:t>
      </w:r>
      <w:r w:rsidR="00E56BF2">
        <w:rPr>
          <w:rFonts w:ascii="Archia" w:hAnsi="Archia"/>
          <w:i/>
          <w:iCs/>
        </w:rPr>
        <w:t>S</w:t>
      </w:r>
      <w:r w:rsidR="004D3EF9" w:rsidRPr="001B41F6">
        <w:rPr>
          <w:rFonts w:ascii="Archia" w:hAnsi="Archia"/>
          <w:i/>
          <w:iCs/>
        </w:rPr>
        <w:t>ervice Intake Team</w:t>
      </w:r>
    </w:p>
    <w:p w14:paraId="5F8CAC8D" w14:textId="1CE1CB8F" w:rsidR="004D3EF9" w:rsidRPr="001B41F6" w:rsidRDefault="004D3EF9" w:rsidP="004D3EF9">
      <w:pPr>
        <w:jc w:val="center"/>
        <w:rPr>
          <w:rFonts w:ascii="Archia" w:hAnsi="Archia"/>
          <w:i/>
          <w:iCs/>
        </w:rPr>
      </w:pPr>
      <w:hyperlink r:id="rId12" w:history="1">
        <w:r w:rsidRPr="001B41F6">
          <w:rPr>
            <w:rStyle w:val="Hyperlink"/>
            <w:rFonts w:ascii="Archia" w:hAnsi="Archia"/>
            <w:i/>
            <w:iCs/>
          </w:rPr>
          <w:t>intake@ds.org.au</w:t>
        </w:r>
      </w:hyperlink>
    </w:p>
    <w:p w14:paraId="735DD6ED" w14:textId="77777777" w:rsidR="00FB0C8D" w:rsidRPr="001B41F6" w:rsidRDefault="004D3EF9" w:rsidP="004D3EF9">
      <w:pPr>
        <w:jc w:val="center"/>
        <w:rPr>
          <w:rFonts w:ascii="Archia" w:hAnsi="Archia"/>
          <w:i/>
          <w:iCs/>
        </w:rPr>
      </w:pPr>
      <w:r w:rsidRPr="001B41F6">
        <w:rPr>
          <w:rFonts w:ascii="Archia" w:hAnsi="Archia"/>
          <w:i/>
          <w:iCs/>
        </w:rPr>
        <w:t>03 9663 6733</w:t>
      </w:r>
    </w:p>
    <w:p w14:paraId="33B3A477" w14:textId="77777777" w:rsidR="00FB0C8D" w:rsidRPr="001B41F6" w:rsidRDefault="00FB0C8D">
      <w:pPr>
        <w:spacing w:after="160" w:line="259" w:lineRule="auto"/>
        <w:ind w:right="0"/>
        <w:rPr>
          <w:rFonts w:ascii="Archia" w:hAnsi="Archia"/>
          <w:i/>
          <w:iCs/>
        </w:rPr>
      </w:pPr>
      <w:r w:rsidRPr="001B41F6">
        <w:rPr>
          <w:rFonts w:ascii="Archia" w:hAnsi="Archia"/>
          <w:i/>
          <w:iCs/>
        </w:rPr>
        <w:br w:type="page"/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266"/>
        <w:gridCol w:w="6516"/>
      </w:tblGrid>
      <w:tr w:rsidR="00FB0C8D" w:rsidRPr="001B41F6" w14:paraId="2309DBEB" w14:textId="77777777" w:rsidTr="0064396F">
        <w:trPr>
          <w:trHeight w:val="423"/>
        </w:trPr>
        <w:tc>
          <w:tcPr>
            <w:tcW w:w="9782" w:type="dxa"/>
            <w:gridSpan w:val="2"/>
            <w:shd w:val="clear" w:color="auto" w:fill="D0DF00"/>
          </w:tcPr>
          <w:p w14:paraId="2D29435C" w14:textId="3EEF1671" w:rsidR="00FB0C8D" w:rsidRPr="001B41F6" w:rsidRDefault="00FB0C8D" w:rsidP="004D3EF9">
            <w:pPr>
              <w:jc w:val="center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lastRenderedPageBreak/>
              <w:t>REFERRER DETAILS</w:t>
            </w:r>
          </w:p>
        </w:tc>
      </w:tr>
      <w:tr w:rsidR="00FB0C8D" w:rsidRPr="001B41F6" w14:paraId="026194CB" w14:textId="77777777" w:rsidTr="001B41F6">
        <w:trPr>
          <w:trHeight w:val="423"/>
        </w:trPr>
        <w:tc>
          <w:tcPr>
            <w:tcW w:w="3266" w:type="dxa"/>
          </w:tcPr>
          <w:p w14:paraId="4C468263" w14:textId="7A753F17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Name:</w:t>
            </w:r>
          </w:p>
        </w:tc>
        <w:sdt>
          <w:sdtPr>
            <w:rPr>
              <w:rFonts w:ascii="Archia" w:hAnsi="Archia"/>
            </w:rPr>
            <w:id w:val="-413168127"/>
            <w:placeholder>
              <w:docPart w:val="DefaultPlaceholder_-1854013440"/>
            </w:placeholder>
            <w:showingPlcHdr/>
          </w:sdtPr>
          <w:sdtContent>
            <w:tc>
              <w:tcPr>
                <w:tcW w:w="6516" w:type="dxa"/>
              </w:tcPr>
              <w:p w14:paraId="4804FCC3" w14:textId="37E509FF" w:rsidR="00FB0C8D" w:rsidRPr="001B41F6" w:rsidRDefault="005427FD" w:rsidP="00172657">
                <w:pPr>
                  <w:rPr>
                    <w:rFonts w:ascii="Archia" w:hAnsi="Archia"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FB0C8D" w:rsidRPr="001B41F6" w14:paraId="641E013C" w14:textId="77777777" w:rsidTr="001B41F6">
        <w:trPr>
          <w:trHeight w:val="423"/>
        </w:trPr>
        <w:tc>
          <w:tcPr>
            <w:tcW w:w="3266" w:type="dxa"/>
          </w:tcPr>
          <w:p w14:paraId="7495DBF3" w14:textId="78F62F59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Position:</w:t>
            </w:r>
          </w:p>
        </w:tc>
        <w:sdt>
          <w:sdtPr>
            <w:rPr>
              <w:rFonts w:ascii="Archia" w:hAnsi="Archia"/>
            </w:rPr>
            <w:id w:val="943343555"/>
            <w:placeholder>
              <w:docPart w:val="66E96ACA3A2D47C9BC0BE0981108314A"/>
            </w:placeholder>
            <w:showingPlcHdr/>
          </w:sdtPr>
          <w:sdtContent>
            <w:tc>
              <w:tcPr>
                <w:tcW w:w="6516" w:type="dxa"/>
              </w:tcPr>
              <w:p w14:paraId="3423FFED" w14:textId="2E5339AC" w:rsidR="00FB0C8D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FB0C8D" w:rsidRPr="001B41F6" w14:paraId="4E80012C" w14:textId="77777777" w:rsidTr="001B41F6">
        <w:trPr>
          <w:trHeight w:val="423"/>
        </w:trPr>
        <w:tc>
          <w:tcPr>
            <w:tcW w:w="3266" w:type="dxa"/>
          </w:tcPr>
          <w:p w14:paraId="6E224857" w14:textId="0BE52302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Agency Name:</w:t>
            </w:r>
          </w:p>
        </w:tc>
        <w:sdt>
          <w:sdtPr>
            <w:rPr>
              <w:rFonts w:ascii="Archia" w:hAnsi="Archia"/>
            </w:rPr>
            <w:id w:val="-2129383946"/>
            <w:placeholder>
              <w:docPart w:val="A60B374DDE3C4F56842E45057239ED42"/>
            </w:placeholder>
            <w:showingPlcHdr/>
          </w:sdtPr>
          <w:sdtContent>
            <w:tc>
              <w:tcPr>
                <w:tcW w:w="6516" w:type="dxa"/>
              </w:tcPr>
              <w:p w14:paraId="343E20E0" w14:textId="4234DBDC" w:rsidR="00FB0C8D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FB0C8D" w:rsidRPr="001B41F6" w14:paraId="7FD37080" w14:textId="77777777" w:rsidTr="001B41F6">
        <w:trPr>
          <w:trHeight w:val="423"/>
        </w:trPr>
        <w:tc>
          <w:tcPr>
            <w:tcW w:w="3266" w:type="dxa"/>
          </w:tcPr>
          <w:p w14:paraId="1FB9DFFC" w14:textId="24B69301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Contact Phone:</w:t>
            </w:r>
          </w:p>
        </w:tc>
        <w:sdt>
          <w:sdtPr>
            <w:rPr>
              <w:rFonts w:ascii="Archia" w:hAnsi="Archia"/>
            </w:rPr>
            <w:id w:val="-1429038092"/>
            <w:placeholder>
              <w:docPart w:val="98C2014BFBE2406E8808766B162A229C"/>
            </w:placeholder>
            <w:showingPlcHdr/>
          </w:sdtPr>
          <w:sdtContent>
            <w:tc>
              <w:tcPr>
                <w:tcW w:w="6516" w:type="dxa"/>
              </w:tcPr>
              <w:p w14:paraId="38D288B6" w14:textId="3C7C079D" w:rsidR="00FB0C8D" w:rsidRPr="001B41F6" w:rsidRDefault="003E3787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C81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C8D" w:rsidRPr="001B41F6" w14:paraId="1A2A1BDE" w14:textId="77777777" w:rsidTr="001B41F6">
        <w:trPr>
          <w:trHeight w:val="408"/>
        </w:trPr>
        <w:tc>
          <w:tcPr>
            <w:tcW w:w="3266" w:type="dxa"/>
          </w:tcPr>
          <w:p w14:paraId="6D8FDC27" w14:textId="0B5DEBBE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Contact Email:</w:t>
            </w:r>
          </w:p>
        </w:tc>
        <w:sdt>
          <w:sdtPr>
            <w:rPr>
              <w:rFonts w:ascii="Archia" w:hAnsi="Archia"/>
            </w:rPr>
            <w:id w:val="1618107205"/>
            <w:placeholder>
              <w:docPart w:val="CC1E2BEA844B4A95923F80A4776777F8"/>
            </w:placeholder>
            <w:showingPlcHdr/>
          </w:sdtPr>
          <w:sdtContent>
            <w:tc>
              <w:tcPr>
                <w:tcW w:w="6516" w:type="dxa"/>
              </w:tcPr>
              <w:p w14:paraId="42FDB589" w14:textId="5772EB92" w:rsidR="00FB0C8D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FB0C8D" w:rsidRPr="001B41F6" w14:paraId="71C99665" w14:textId="77777777" w:rsidTr="001B41F6">
        <w:trPr>
          <w:trHeight w:val="1043"/>
        </w:trPr>
        <w:tc>
          <w:tcPr>
            <w:tcW w:w="3266" w:type="dxa"/>
          </w:tcPr>
          <w:p w14:paraId="5C7BD7FB" w14:textId="388468F8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Role in working with the client/family currently:</w:t>
            </w:r>
          </w:p>
        </w:tc>
        <w:sdt>
          <w:sdtPr>
            <w:rPr>
              <w:rFonts w:ascii="Archia" w:hAnsi="Archia"/>
            </w:rPr>
            <w:id w:val="1067539147"/>
            <w:placeholder>
              <w:docPart w:val="771CE1C669C34C06BD74CCF16FEC5D40"/>
            </w:placeholder>
            <w:showingPlcHdr/>
          </w:sdtPr>
          <w:sdtContent>
            <w:tc>
              <w:tcPr>
                <w:tcW w:w="6516" w:type="dxa"/>
              </w:tcPr>
              <w:p w14:paraId="1619AB34" w14:textId="34E563A1" w:rsidR="00FB0C8D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FB0C8D" w:rsidRPr="001B41F6" w14:paraId="7BD27B72" w14:textId="77777777" w:rsidTr="001B41F6">
        <w:trPr>
          <w:trHeight w:val="877"/>
        </w:trPr>
        <w:tc>
          <w:tcPr>
            <w:tcW w:w="9782" w:type="dxa"/>
            <w:gridSpan w:val="2"/>
          </w:tcPr>
          <w:p w14:paraId="68C6CCED" w14:textId="5820B3C1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Will you continue working with the client/family?</w:t>
            </w:r>
            <w:r w:rsidR="00664C27" w:rsidRPr="001B41F6">
              <w:rPr>
                <w:rFonts w:ascii="Archia" w:hAnsi="Archia"/>
                <w:b/>
                <w:bCs/>
              </w:rPr>
              <w:t xml:space="preserve">  </w:t>
            </w:r>
            <w:sdt>
              <w:sdtPr>
                <w:rPr>
                  <w:rFonts w:ascii="Archia" w:hAnsi="Archia"/>
                  <w:b/>
                  <w:bCs/>
                </w:rPr>
                <w:id w:val="11919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7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11906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7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>No</w:t>
            </w:r>
          </w:p>
          <w:p w14:paraId="35DD09EC" w14:textId="05FDE47B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Details:</w:t>
            </w:r>
            <w:r w:rsidR="00172657" w:rsidRPr="001B41F6">
              <w:rPr>
                <w:rFonts w:ascii="Archia" w:hAnsi="Archia"/>
                <w:b/>
                <w:bCs/>
              </w:rPr>
              <w:t xml:space="preserve">  </w:t>
            </w:r>
            <w:sdt>
              <w:sdtPr>
                <w:rPr>
                  <w:rFonts w:ascii="Archia" w:hAnsi="Archia"/>
                </w:rPr>
                <w:id w:val="150718657"/>
                <w:placeholder>
                  <w:docPart w:val="6ACA2B494D6F42C59DCB5D270461BC09"/>
                </w:placeholder>
                <w:showingPlcHdr/>
              </w:sdtPr>
              <w:sdtContent>
                <w:r w:rsidR="00026F6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FB0C8D" w:rsidRPr="001B41F6" w14:paraId="3D974299" w14:textId="77777777" w:rsidTr="0064396F">
        <w:trPr>
          <w:trHeight w:val="423"/>
        </w:trPr>
        <w:tc>
          <w:tcPr>
            <w:tcW w:w="9782" w:type="dxa"/>
            <w:gridSpan w:val="2"/>
            <w:shd w:val="clear" w:color="auto" w:fill="D0DF00"/>
          </w:tcPr>
          <w:p w14:paraId="65A9C92A" w14:textId="088E70A4" w:rsidR="00FB0C8D" w:rsidRPr="001B41F6" w:rsidRDefault="00FB0C8D" w:rsidP="004D3EF9">
            <w:pPr>
              <w:jc w:val="center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CLIENT CONTACT FOR REFERRAL</w:t>
            </w:r>
          </w:p>
        </w:tc>
      </w:tr>
      <w:tr w:rsidR="009026BF" w:rsidRPr="001B41F6" w14:paraId="563707A5" w14:textId="77777777" w:rsidTr="00AE2182">
        <w:trPr>
          <w:trHeight w:val="408"/>
        </w:trPr>
        <w:tc>
          <w:tcPr>
            <w:tcW w:w="9782" w:type="dxa"/>
            <w:gridSpan w:val="2"/>
          </w:tcPr>
          <w:p w14:paraId="17150289" w14:textId="77777777" w:rsidR="009026BF" w:rsidRDefault="009026BF" w:rsidP="00172657">
            <w:pPr>
              <w:rPr>
                <w:rFonts w:ascii="Archia" w:hAnsi="Archia"/>
                <w:i/>
                <w:iCs/>
              </w:rPr>
            </w:pPr>
            <w:r w:rsidRPr="009026BF">
              <w:rPr>
                <w:rFonts w:ascii="Archia" w:hAnsi="Archia"/>
                <w:i/>
                <w:iCs/>
              </w:rPr>
              <w:t xml:space="preserve">Please enter details for client to be contacted regarding the referral. Where possible include multiple contact methods and any known preferences. </w:t>
            </w:r>
          </w:p>
          <w:p w14:paraId="48C20498" w14:textId="04C57884" w:rsidR="003E3787" w:rsidRPr="003E3787" w:rsidRDefault="003E3787" w:rsidP="00172657">
            <w:pPr>
              <w:rPr>
                <w:rFonts w:ascii="Archia" w:hAnsi="Archia"/>
                <w:i/>
                <w:iCs/>
              </w:rPr>
            </w:pPr>
            <w:r>
              <w:rPr>
                <w:rFonts w:ascii="Archia" w:hAnsi="Archia"/>
                <w:i/>
                <w:iCs/>
              </w:rPr>
              <w:t>For young people being referrer, who are not assessed to be mature minors, include details of parents/guardians to be contacted.</w:t>
            </w:r>
          </w:p>
        </w:tc>
      </w:tr>
      <w:tr w:rsidR="00FB0C8D" w:rsidRPr="001B41F6" w14:paraId="55D5C08E" w14:textId="77777777" w:rsidTr="001B41F6">
        <w:trPr>
          <w:trHeight w:val="408"/>
        </w:trPr>
        <w:tc>
          <w:tcPr>
            <w:tcW w:w="3266" w:type="dxa"/>
          </w:tcPr>
          <w:p w14:paraId="381A0865" w14:textId="69E453D6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Name:</w:t>
            </w:r>
          </w:p>
        </w:tc>
        <w:sdt>
          <w:sdtPr>
            <w:rPr>
              <w:rFonts w:ascii="Archia" w:hAnsi="Archia"/>
            </w:rPr>
            <w:id w:val="-661085967"/>
            <w:placeholder>
              <w:docPart w:val="E4F196533BDE4DE98F7C50BABC177AA6"/>
            </w:placeholder>
            <w:showingPlcHdr/>
          </w:sdtPr>
          <w:sdtContent>
            <w:tc>
              <w:tcPr>
                <w:tcW w:w="6516" w:type="dxa"/>
              </w:tcPr>
              <w:p w14:paraId="59C0D5C5" w14:textId="4C5F0F07" w:rsidR="00FB0C8D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17407D" w:rsidRPr="001B41F6" w14:paraId="001FBC94" w14:textId="77777777" w:rsidTr="001B41F6">
        <w:trPr>
          <w:trHeight w:val="408"/>
        </w:trPr>
        <w:tc>
          <w:tcPr>
            <w:tcW w:w="3266" w:type="dxa"/>
          </w:tcPr>
          <w:p w14:paraId="2E002AE3" w14:textId="00501B44" w:rsidR="0017407D" w:rsidRPr="0017407D" w:rsidRDefault="0017407D" w:rsidP="00FB0C8D">
            <w:pPr>
              <w:rPr>
                <w:rFonts w:ascii="Archia" w:hAnsi="Archia"/>
                <w:b/>
                <w:bCs/>
              </w:rPr>
            </w:pPr>
            <w:r>
              <w:rPr>
                <w:rFonts w:ascii="Archia" w:hAnsi="Archia"/>
                <w:b/>
                <w:bCs/>
              </w:rPr>
              <w:t>Contact Pronouns:</w:t>
            </w:r>
          </w:p>
        </w:tc>
        <w:sdt>
          <w:sdtPr>
            <w:rPr>
              <w:rFonts w:ascii="Archia" w:hAnsi="Archia"/>
            </w:rPr>
            <w:id w:val="753093594"/>
            <w:placeholder>
              <w:docPart w:val="629EAEA9EFDF4A00A534F10D5DF92A07"/>
            </w:placeholder>
            <w:showingPlcHdr/>
          </w:sdtPr>
          <w:sdtContent>
            <w:tc>
              <w:tcPr>
                <w:tcW w:w="6516" w:type="dxa"/>
              </w:tcPr>
              <w:p w14:paraId="577A0BB3" w14:textId="279DB536" w:rsidR="0017407D" w:rsidRDefault="0017407D" w:rsidP="00172657">
                <w:pPr>
                  <w:rPr>
                    <w:rFonts w:ascii="Archia" w:hAnsi="Archia"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FB0C8D" w:rsidRPr="001B41F6" w14:paraId="0D0DBAEB" w14:textId="77777777" w:rsidTr="001B41F6">
        <w:trPr>
          <w:trHeight w:val="423"/>
        </w:trPr>
        <w:tc>
          <w:tcPr>
            <w:tcW w:w="3266" w:type="dxa"/>
          </w:tcPr>
          <w:p w14:paraId="7DFBDE09" w14:textId="793EF5D4" w:rsidR="00FB0C8D" w:rsidRPr="001B41F6" w:rsidRDefault="00FB0C8D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Contact Number:</w:t>
            </w:r>
          </w:p>
        </w:tc>
        <w:sdt>
          <w:sdtPr>
            <w:rPr>
              <w:rFonts w:ascii="Archia" w:hAnsi="Archia"/>
            </w:rPr>
            <w:id w:val="310534118"/>
            <w:placeholder>
              <w:docPart w:val="77DE7ED30C8044858CA64E6A8848BAA7"/>
            </w:placeholder>
            <w:showingPlcHdr/>
          </w:sdtPr>
          <w:sdtContent>
            <w:tc>
              <w:tcPr>
                <w:tcW w:w="6516" w:type="dxa"/>
              </w:tcPr>
              <w:p w14:paraId="4281EA7E" w14:textId="2547856A" w:rsidR="00FB0C8D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554D98" w:rsidRPr="001B41F6" w14:paraId="692AC481" w14:textId="77777777" w:rsidTr="001B41F6">
        <w:trPr>
          <w:trHeight w:val="423"/>
        </w:trPr>
        <w:tc>
          <w:tcPr>
            <w:tcW w:w="3266" w:type="dxa"/>
          </w:tcPr>
          <w:p w14:paraId="31A8FDE2" w14:textId="00BA0FEC" w:rsidR="00554D98" w:rsidRPr="001B41F6" w:rsidRDefault="00554D98" w:rsidP="00FB0C8D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Contact Email:</w:t>
            </w:r>
          </w:p>
        </w:tc>
        <w:sdt>
          <w:sdtPr>
            <w:rPr>
              <w:rFonts w:ascii="Archia" w:hAnsi="Archia"/>
            </w:rPr>
            <w:id w:val="-1159377955"/>
            <w:placeholder>
              <w:docPart w:val="C37DC4ADAAE247A6B527F552518809D7"/>
            </w:placeholder>
            <w:showingPlcHdr/>
          </w:sdtPr>
          <w:sdtContent>
            <w:tc>
              <w:tcPr>
                <w:tcW w:w="6516" w:type="dxa"/>
              </w:tcPr>
              <w:p w14:paraId="3B208212" w14:textId="5F760411" w:rsidR="00554D98" w:rsidRPr="001B41F6" w:rsidRDefault="00026F6E" w:rsidP="00172657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tc>
          </w:sdtContent>
        </w:sdt>
      </w:tr>
      <w:tr w:rsidR="00554D98" w:rsidRPr="001B41F6" w14:paraId="19A862B9" w14:textId="77777777" w:rsidTr="001B41F6">
        <w:trPr>
          <w:trHeight w:val="1603"/>
        </w:trPr>
        <w:tc>
          <w:tcPr>
            <w:tcW w:w="9782" w:type="dxa"/>
            <w:gridSpan w:val="2"/>
          </w:tcPr>
          <w:p w14:paraId="581445E4" w14:textId="69740A05" w:rsidR="00554D98" w:rsidRPr="001B41F6" w:rsidRDefault="00554D98" w:rsidP="00554D98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Can </w:t>
            </w:r>
            <w:r w:rsidR="0064396F" w:rsidRPr="001B41F6">
              <w:rPr>
                <w:rFonts w:ascii="Archia" w:hAnsi="Archia"/>
                <w:b/>
                <w:bCs/>
              </w:rPr>
              <w:t>a message</w:t>
            </w:r>
            <w:r w:rsidRPr="001B41F6">
              <w:rPr>
                <w:rFonts w:ascii="Archia" w:hAnsi="Archia"/>
                <w:b/>
                <w:bCs/>
              </w:rPr>
              <w:t xml:space="preserve"> be left on the client’s phone?</w:t>
            </w:r>
            <w:r w:rsidR="00664C27" w:rsidRPr="001B41F6">
              <w:rPr>
                <w:rFonts w:ascii="Archia" w:hAnsi="Archia"/>
                <w:b/>
                <w:bCs/>
              </w:rPr>
              <w:t xml:space="preserve">  </w:t>
            </w:r>
            <w:sdt>
              <w:sdtPr>
                <w:rPr>
                  <w:rFonts w:ascii="Archia" w:hAnsi="Archia"/>
                  <w:b/>
                  <w:bCs/>
                </w:rPr>
                <w:id w:val="-182905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7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48902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7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>No</w:t>
            </w:r>
          </w:p>
          <w:p w14:paraId="19DB29F8" w14:textId="01AEE5CD" w:rsidR="00554D98" w:rsidRPr="001B41F6" w:rsidRDefault="00554D98" w:rsidP="79AD8B42">
            <w:pPr>
              <w:rPr>
                <w:rFonts w:ascii="Archia" w:hAnsi="Archia"/>
                <w:i/>
                <w:color w:val="7F7F7F" w:themeColor="text1" w:themeTint="80"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Other comments: </w:t>
            </w:r>
            <w:r w:rsidRPr="001B41F6">
              <w:rPr>
                <w:rFonts w:ascii="Archia" w:hAnsi="Archia"/>
                <w:i/>
                <w:iCs/>
                <w:color w:val="7F7F7F" w:themeColor="text1" w:themeTint="80"/>
              </w:rPr>
              <w:t>Please be specific if writing a comment, eg. are there safety concerns if a message is le</w:t>
            </w:r>
            <w:r w:rsidR="00431E44" w:rsidRPr="001B41F6">
              <w:rPr>
                <w:rFonts w:ascii="Archia" w:hAnsi="Archia"/>
                <w:i/>
                <w:iCs/>
                <w:color w:val="7F7F7F" w:themeColor="text1" w:themeTint="80"/>
              </w:rPr>
              <w:t>ft;</w:t>
            </w:r>
            <w:r w:rsidR="3939F671" w:rsidRPr="001B41F6">
              <w:rPr>
                <w:rFonts w:ascii="Archia" w:hAnsi="Archia"/>
                <w:b/>
                <w:bCs/>
              </w:rPr>
              <w:t xml:space="preserve"> </w:t>
            </w:r>
            <w:r w:rsidR="55496AEE" w:rsidRPr="001B41F6">
              <w:rPr>
                <w:rFonts w:ascii="Archia" w:eastAsiaTheme="minorEastAsia" w:hAnsi="Archia" w:cstheme="majorBidi"/>
                <w:i/>
                <w:color w:val="7F7F7F" w:themeColor="text1" w:themeTint="80"/>
              </w:rPr>
              <w:t>or voicemai</w:t>
            </w:r>
            <w:r w:rsidR="00431E44" w:rsidRPr="001B41F6">
              <w:rPr>
                <w:rFonts w:ascii="Archia" w:eastAsiaTheme="minorEastAsia" w:hAnsi="Archia" w:cstheme="majorBidi"/>
                <w:i/>
                <w:color w:val="7F7F7F" w:themeColor="text1" w:themeTint="80"/>
              </w:rPr>
              <w:t>l/SMS</w:t>
            </w:r>
            <w:r w:rsidR="55496AEE" w:rsidRPr="001B41F6">
              <w:rPr>
                <w:rFonts w:ascii="Archia" w:eastAsiaTheme="minorEastAsia" w:hAnsi="Archia" w:cstheme="majorBidi"/>
                <w:i/>
                <w:color w:val="7F7F7F" w:themeColor="text1" w:themeTint="80"/>
              </w:rPr>
              <w:t xml:space="preserve"> only</w:t>
            </w:r>
            <w:r w:rsidR="00431E44" w:rsidRPr="001B41F6">
              <w:rPr>
                <w:rFonts w:ascii="Archia" w:eastAsiaTheme="minorEastAsia" w:hAnsi="Archia" w:cstheme="majorBidi"/>
                <w:i/>
                <w:color w:val="7F7F7F" w:themeColor="text1" w:themeTint="80"/>
              </w:rPr>
              <w:t>,</w:t>
            </w:r>
            <w:r w:rsidR="55496AEE" w:rsidRPr="001B41F6">
              <w:rPr>
                <w:rFonts w:ascii="Archia" w:eastAsiaTheme="minorEastAsia" w:hAnsi="Archia" w:cstheme="majorBidi"/>
                <w:i/>
                <w:color w:val="7F7F7F" w:themeColor="text1" w:themeTint="80"/>
              </w:rPr>
              <w:t xml:space="preserve"> etc</w:t>
            </w:r>
            <w:r w:rsidR="0C6E62A1" w:rsidRPr="001B41F6">
              <w:rPr>
                <w:rFonts w:ascii="Archia" w:eastAsiaTheme="minorEastAsia" w:hAnsi="Archia" w:cstheme="majorBidi"/>
                <w:i/>
                <w:iCs/>
                <w:color w:val="7F7F7F" w:themeColor="text1" w:themeTint="80"/>
              </w:rPr>
              <w:t>.</w:t>
            </w:r>
          </w:p>
          <w:sdt>
            <w:sdtPr>
              <w:rPr>
                <w:rFonts w:ascii="Archia" w:hAnsi="Archia"/>
              </w:rPr>
              <w:id w:val="-1981992708"/>
              <w:placeholder>
                <w:docPart w:val="38DCD73A4D794924A1517B83F203291F"/>
              </w:placeholder>
              <w:showingPlcHdr/>
            </w:sdtPr>
            <w:sdtContent>
              <w:p w14:paraId="1B57FD98" w14:textId="4250231F" w:rsidR="00554D98" w:rsidRPr="001B41F6" w:rsidRDefault="00026F6E" w:rsidP="00554D98">
                <w:pPr>
                  <w:rPr>
                    <w:rFonts w:ascii="Archia" w:hAnsi="Archia"/>
                    <w:b/>
                    <w:bCs/>
                  </w:rPr>
                </w:pPr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p>
            </w:sdtContent>
          </w:sdt>
        </w:tc>
      </w:tr>
      <w:tr w:rsidR="00554D98" w:rsidRPr="001B41F6" w14:paraId="3FD5EB19" w14:textId="77777777" w:rsidTr="001B41F6">
        <w:trPr>
          <w:trHeight w:val="907"/>
        </w:trPr>
        <w:tc>
          <w:tcPr>
            <w:tcW w:w="9782" w:type="dxa"/>
            <w:gridSpan w:val="2"/>
          </w:tcPr>
          <w:p w14:paraId="06604E4A" w14:textId="1B46001F" w:rsidR="00554D98" w:rsidRPr="001B41F6" w:rsidRDefault="00554D98" w:rsidP="203C6EE3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Interpreter required?</w:t>
            </w:r>
            <w:r w:rsidR="00664C27" w:rsidRPr="001B41F6">
              <w:rPr>
                <w:rFonts w:ascii="Archia" w:hAnsi="Archia"/>
                <w:b/>
                <w:bCs/>
              </w:rPr>
              <w:t xml:space="preserve">  </w:t>
            </w:r>
            <w:sdt>
              <w:sdtPr>
                <w:rPr>
                  <w:rFonts w:ascii="Archia" w:hAnsi="Archia"/>
                  <w:b/>
                  <w:bCs/>
                </w:rPr>
                <w:id w:val="8563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385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7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>No</w:t>
            </w:r>
            <w:r w:rsidRPr="001B41F6">
              <w:rPr>
                <w:rFonts w:ascii="Archia" w:hAnsi="Archia"/>
                <w:b/>
                <w:bCs/>
              </w:rPr>
              <w:t xml:space="preserve">  </w:t>
            </w:r>
          </w:p>
          <w:p w14:paraId="78EC9CB8" w14:textId="0427F195" w:rsidR="00554D98" w:rsidRPr="001B41F6" w:rsidRDefault="00554D98" w:rsidP="00554D98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</w:rPr>
              <w:t>Preferred language</w:t>
            </w:r>
            <w:r w:rsidR="7FBAA417" w:rsidRPr="001B41F6">
              <w:rPr>
                <w:rFonts w:ascii="Archia" w:hAnsi="Archia"/>
                <w:b/>
                <w:bCs/>
              </w:rPr>
              <w:t xml:space="preserve"> or languages (place in order of preference)</w:t>
            </w:r>
            <w:r w:rsidR="6D0D31E7" w:rsidRPr="001B41F6">
              <w:rPr>
                <w:rFonts w:ascii="Archia" w:hAnsi="Archia"/>
                <w:b/>
                <w:bCs/>
              </w:rPr>
              <w:t>. I</w:t>
            </w:r>
            <w:r w:rsidR="7FBAA417" w:rsidRPr="001B41F6">
              <w:rPr>
                <w:rFonts w:ascii="Archia" w:hAnsi="Archia"/>
                <w:b/>
                <w:bCs/>
              </w:rPr>
              <w:t xml:space="preserve">f </w:t>
            </w:r>
            <w:r w:rsidR="0F8C0D02" w:rsidRPr="001B41F6">
              <w:rPr>
                <w:rFonts w:ascii="Archia" w:hAnsi="Archia"/>
                <w:b/>
                <w:bCs/>
              </w:rPr>
              <w:t xml:space="preserve">it is </w:t>
            </w:r>
            <w:r w:rsidR="7FBAA417" w:rsidRPr="001B41F6">
              <w:rPr>
                <w:rFonts w:ascii="Archia" w:hAnsi="Archia"/>
                <w:b/>
                <w:bCs/>
              </w:rPr>
              <w:t xml:space="preserve">a specific regional </w:t>
            </w:r>
            <w:r w:rsidR="00A560CF" w:rsidRPr="001B41F6">
              <w:rPr>
                <w:rFonts w:ascii="Archia" w:hAnsi="Archia"/>
                <w:b/>
                <w:bCs/>
              </w:rPr>
              <w:t>dialect,</w:t>
            </w:r>
            <w:r w:rsidR="7FBAA417" w:rsidRPr="001B41F6">
              <w:rPr>
                <w:rFonts w:ascii="Archia" w:hAnsi="Archia"/>
                <w:b/>
                <w:bCs/>
              </w:rPr>
              <w:t xml:space="preserve"> please specify</w:t>
            </w:r>
            <w:r w:rsidR="00172657" w:rsidRPr="001B41F6">
              <w:rPr>
                <w:rFonts w:ascii="Archia" w:hAnsi="Archia"/>
                <w:b/>
                <w:bCs/>
              </w:rPr>
              <w:t xml:space="preserve">: </w:t>
            </w:r>
            <w:sdt>
              <w:sdtPr>
                <w:rPr>
                  <w:rFonts w:ascii="Archia" w:hAnsi="Archia"/>
                </w:rPr>
                <w:id w:val="1534924524"/>
                <w:placeholder>
                  <w:docPart w:val="3D1FFF0C5D944C0DAEAA5E4F2611ADF6"/>
                </w:placeholder>
                <w:showingPlcHdr/>
              </w:sdtPr>
              <w:sdtContent>
                <w:r w:rsidR="00026F6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  <w:p w14:paraId="3642E848" w14:textId="74471F48" w:rsidR="00554D98" w:rsidRPr="0017407D" w:rsidRDefault="00554D98" w:rsidP="00554D98">
            <w:pPr>
              <w:rPr>
                <w:rFonts w:ascii="Archia" w:hAnsi="Archia"/>
              </w:rPr>
            </w:pPr>
            <w:r w:rsidRPr="001B41F6">
              <w:rPr>
                <w:rFonts w:ascii="Archia" w:hAnsi="Archia"/>
                <w:b/>
                <w:bCs/>
              </w:rPr>
              <w:t>Interpreter gender for cultural reasons:</w:t>
            </w:r>
            <w:r w:rsidR="00172657" w:rsidRPr="001B41F6">
              <w:rPr>
                <w:rFonts w:ascii="Archia" w:hAnsi="Archia"/>
                <w:b/>
                <w:bCs/>
              </w:rPr>
              <w:t xml:space="preserve"> </w:t>
            </w:r>
            <w:sdt>
              <w:sdtPr>
                <w:rPr>
                  <w:rFonts w:ascii="Archia" w:hAnsi="Archia"/>
                </w:rPr>
                <w:id w:val="-727376146"/>
                <w:placeholder>
                  <w:docPart w:val="0838AB5961B9442586182E41989EF620"/>
                </w:placeholder>
                <w:showingPlcHdr/>
              </w:sdtPr>
              <w:sdtContent>
                <w:r w:rsidR="00026F6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="00233451" w:rsidRPr="001B41F6">
              <w:rPr>
                <w:rFonts w:ascii="Archia" w:hAnsi="Archia"/>
              </w:rPr>
              <w:t xml:space="preserve"> </w:t>
            </w:r>
            <w:r w:rsidR="00431E44" w:rsidRPr="001B41F6">
              <w:rPr>
                <w:rFonts w:ascii="Archia" w:hAnsi="Archia"/>
                <w:b/>
              </w:rPr>
              <w:t>OR</w:t>
            </w:r>
            <w:r w:rsidR="00EC3B4A" w:rsidRPr="001B41F6">
              <w:rPr>
                <w:rFonts w:ascii="Archia" w:hAnsi="Archia"/>
                <w:b/>
              </w:rPr>
              <w:t xml:space="preserve">   </w:t>
            </w:r>
            <w:r w:rsidR="00233451" w:rsidRPr="001B41F6">
              <w:rPr>
                <w:rFonts w:ascii="Archia" w:hAnsi="Archia"/>
                <w:b/>
              </w:rPr>
              <w:t xml:space="preserve"> </w:t>
            </w:r>
            <w:sdt>
              <w:sdtPr>
                <w:rPr>
                  <w:rFonts w:ascii="Archia" w:hAnsi="Archia"/>
                  <w:b/>
                  <w:bCs/>
                </w:rPr>
                <w:id w:val="30644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7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C3B4A" w:rsidRPr="001B41F6">
              <w:rPr>
                <w:rFonts w:ascii="Archia" w:hAnsi="Archia"/>
                <w:b/>
                <w:bCs/>
              </w:rPr>
              <w:t xml:space="preserve"> </w:t>
            </w:r>
            <w:r w:rsidRPr="001B41F6">
              <w:rPr>
                <w:rFonts w:ascii="Archia" w:hAnsi="Archia"/>
                <w:b/>
                <w:bCs/>
              </w:rPr>
              <w:t xml:space="preserve">No </w:t>
            </w:r>
            <w:r w:rsidR="00A560CF" w:rsidRPr="001B41F6">
              <w:rPr>
                <w:rFonts w:ascii="Archia" w:hAnsi="Archia"/>
                <w:b/>
                <w:bCs/>
              </w:rPr>
              <w:t xml:space="preserve">Gender </w:t>
            </w:r>
            <w:r w:rsidRPr="001B41F6">
              <w:rPr>
                <w:rFonts w:ascii="Archia" w:hAnsi="Archia"/>
                <w:b/>
                <w:bCs/>
              </w:rPr>
              <w:t>Preference</w:t>
            </w:r>
          </w:p>
        </w:tc>
      </w:tr>
    </w:tbl>
    <w:p w14:paraId="6C9DBA41" w14:textId="77777777" w:rsidR="00FD4D0B" w:rsidRPr="001B41F6" w:rsidRDefault="00FD4D0B">
      <w:pPr>
        <w:rPr>
          <w:rFonts w:ascii="Archia" w:hAnsi="Archia"/>
        </w:rPr>
      </w:pPr>
      <w:r w:rsidRPr="001B41F6">
        <w:rPr>
          <w:rFonts w:ascii="Archia" w:hAnsi="Archia"/>
        </w:rPr>
        <w:br w:type="page"/>
      </w:r>
    </w:p>
    <w:tbl>
      <w:tblPr>
        <w:tblStyle w:val="TableGrid"/>
        <w:tblW w:w="9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8"/>
        <w:gridCol w:w="7"/>
        <w:gridCol w:w="1275"/>
        <w:gridCol w:w="844"/>
        <w:gridCol w:w="1565"/>
        <w:gridCol w:w="845"/>
        <w:gridCol w:w="2696"/>
      </w:tblGrid>
      <w:tr w:rsidR="00FB0C8D" w:rsidRPr="001B41F6" w14:paraId="513D9133" w14:textId="77777777" w:rsidTr="009026BF">
        <w:trPr>
          <w:trHeight w:val="423"/>
        </w:trPr>
        <w:tc>
          <w:tcPr>
            <w:tcW w:w="9500" w:type="dxa"/>
            <w:gridSpan w:val="7"/>
            <w:tcBorders>
              <w:top w:val="nil"/>
            </w:tcBorders>
            <w:shd w:val="clear" w:color="auto" w:fill="D0DF00"/>
          </w:tcPr>
          <w:p w14:paraId="67C37A74" w14:textId="59BE17A3" w:rsidR="00FB0C8D" w:rsidRPr="001B41F6" w:rsidRDefault="00FB0C8D" w:rsidP="004D3EF9">
            <w:pPr>
              <w:jc w:val="center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lastRenderedPageBreak/>
              <w:t>CLIENT CONSENT</w:t>
            </w:r>
          </w:p>
        </w:tc>
      </w:tr>
      <w:tr w:rsidR="00554D98" w:rsidRPr="001B41F6" w14:paraId="2C66D73A" w14:textId="77777777" w:rsidTr="009026BF">
        <w:trPr>
          <w:trHeight w:val="1905"/>
        </w:trPr>
        <w:tc>
          <w:tcPr>
            <w:tcW w:w="9500" w:type="dxa"/>
            <w:gridSpan w:val="7"/>
          </w:tcPr>
          <w:p w14:paraId="26E4A6A0" w14:textId="5F6C0B0B" w:rsidR="00554D98" w:rsidRPr="001B41F6" w:rsidRDefault="00554D98" w:rsidP="00554D98">
            <w:pPr>
              <w:rPr>
                <w:rFonts w:ascii="Archia" w:hAnsi="Archia"/>
                <w:b/>
                <w:bCs/>
                <w:i/>
                <w:iCs/>
              </w:rPr>
            </w:pPr>
            <w:r w:rsidRPr="001B41F6">
              <w:rPr>
                <w:rFonts w:ascii="Archia" w:hAnsi="Archia"/>
                <w:b/>
                <w:bCs/>
                <w:i/>
                <w:iCs/>
              </w:rPr>
              <w:t>Yes, I (client name)</w:t>
            </w:r>
            <w:r w:rsidR="00172657" w:rsidRPr="001B41F6">
              <w:rPr>
                <w:rFonts w:ascii="Archia" w:hAnsi="Archia"/>
                <w:b/>
                <w:bCs/>
                <w:i/>
                <w:iCs/>
              </w:rPr>
              <w:t xml:space="preserve"> </w:t>
            </w:r>
            <w:sdt>
              <w:sdtPr>
                <w:rPr>
                  <w:rFonts w:ascii="Archia" w:hAnsi="Archia"/>
                </w:rPr>
                <w:id w:val="565686329"/>
                <w:placeholder>
                  <w:docPart w:val="274EF56B24964ABC823054F5B8313786"/>
                </w:placeholder>
                <w:showingPlcHdr/>
              </w:sdtPr>
              <w:sdtContent>
                <w:r w:rsidR="00233451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="00172657" w:rsidRPr="001B41F6">
              <w:rPr>
                <w:rFonts w:ascii="Archia" w:hAnsi="Archia"/>
              </w:rPr>
              <w:t xml:space="preserve"> </w:t>
            </w:r>
            <w:r w:rsidRPr="001B41F6">
              <w:rPr>
                <w:rFonts w:ascii="Archia" w:hAnsi="Archia"/>
                <w:b/>
                <w:bCs/>
                <w:i/>
                <w:iCs/>
              </w:rPr>
              <w:t>give consent for (name of referrer)</w:t>
            </w:r>
            <w:r w:rsidR="00172657" w:rsidRPr="001B41F6">
              <w:rPr>
                <w:rFonts w:ascii="Archia" w:hAnsi="Archia"/>
                <w:b/>
                <w:bCs/>
                <w:i/>
                <w:iCs/>
              </w:rPr>
              <w:t xml:space="preserve"> </w:t>
            </w:r>
            <w:sdt>
              <w:sdtPr>
                <w:rPr>
                  <w:rFonts w:ascii="Archia" w:hAnsi="Archia"/>
                </w:rPr>
                <w:id w:val="1905247620"/>
                <w:placeholder>
                  <w:docPart w:val="FBC87AB36AEB4321BDE0EE9017F7E04A"/>
                </w:placeholder>
                <w:showingPlcHdr/>
              </w:sdtPr>
              <w:sdtContent>
                <w:r w:rsidR="00233451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Pr="001B41F6">
              <w:rPr>
                <w:rFonts w:ascii="Archia" w:hAnsi="Archia"/>
                <w:b/>
                <w:bCs/>
                <w:i/>
                <w:iCs/>
              </w:rPr>
              <w:t xml:space="preserve"> to share my/my family’s information with drummond street services for the purpose of a referral to the service.</w:t>
            </w:r>
          </w:p>
          <w:p w14:paraId="2A41A2F3" w14:textId="3EB11C28" w:rsidR="00554D98" w:rsidRPr="001B41F6" w:rsidRDefault="009C6EC3" w:rsidP="00554D98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Signature:  </w:t>
            </w:r>
            <w:r w:rsidR="004E7B2C">
              <w:rPr>
                <w:rFonts w:ascii="Archia" w:hAnsi="Archia"/>
                <w:b/>
                <w:bCs/>
              </w:rPr>
              <w:t xml:space="preserve">                                                                     </w:t>
            </w:r>
            <w:r w:rsidR="00BE48B0" w:rsidRPr="001B41F6">
              <w:rPr>
                <w:rFonts w:ascii="Archia" w:hAnsi="Archia"/>
                <w:b/>
                <w:bCs/>
              </w:rPr>
              <w:t>Client Name:</w:t>
            </w:r>
            <w:r w:rsidR="00BE48B0"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-1808695689"/>
                <w:placeholder>
                  <w:docPart w:val="1964F76D29CE423D8AAA9CAF831B5B1F"/>
                </w:placeholder>
                <w:showingPlcHdr/>
              </w:sdtPr>
              <w:sdtContent>
                <w:r w:rsidR="00BE48B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="00BE48B0" w:rsidRPr="001B41F6">
              <w:rPr>
                <w:rFonts w:ascii="Archia" w:hAnsi="Archia"/>
                <w:b/>
                <w:bCs/>
              </w:rPr>
              <w:t xml:space="preserve">  </w:t>
            </w:r>
          </w:p>
          <w:p w14:paraId="07818C6C" w14:textId="6EE1358D" w:rsidR="004E7B2C" w:rsidRDefault="003E3787" w:rsidP="00554D98">
            <w:pPr>
              <w:rPr>
                <w:rFonts w:ascii="Archia" w:hAnsi="Archia"/>
                <w:b/>
                <w:bCs/>
              </w:rPr>
            </w:pPr>
            <w:r>
              <w:rPr>
                <w:rFonts w:ascii="Archia" w:hAnsi="Archia"/>
                <w:b/>
                <w:bCs/>
              </w:rPr>
              <w:pict w14:anchorId="1313CD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8pt;height:70pt">
                  <v:imagedata r:id="rId13" o:title=""/>
                  <o:lock v:ext="edit" ungrouping="t" rotation="t" cropping="t" verticies="t" text="t" grouping="t"/>
                  <o:signatureline v:ext="edit" id="{882F1305-8B3D-4A47-AC57-7038AE1367E0}" provid="{00000000-0000-0000-0000-000000000000}" o:suggestedsigner="Client" issignatureline="t"/>
                </v:shape>
              </w:pict>
            </w:r>
            <w:r w:rsidR="009C6EC3" w:rsidRPr="001B41F6">
              <w:rPr>
                <w:rFonts w:ascii="Archia" w:hAnsi="Archia"/>
                <w:b/>
                <w:bCs/>
              </w:rPr>
              <w:t xml:space="preserve">    </w:t>
            </w:r>
          </w:p>
          <w:p w14:paraId="1999628F" w14:textId="41325CD2" w:rsidR="00554D98" w:rsidRPr="00B0554B" w:rsidRDefault="004E7B2C" w:rsidP="00554D98">
            <w:pPr>
              <w:rPr>
                <w:rFonts w:ascii="Archia" w:hAnsi="Archia"/>
                <w:b/>
                <w:bCs/>
                <w:u w:val="single"/>
              </w:rPr>
            </w:pPr>
            <w:r w:rsidRPr="001B41F6">
              <w:rPr>
                <w:rFonts w:ascii="Archia" w:hAnsi="Archia"/>
                <w:b/>
                <w:bCs/>
              </w:rPr>
              <w:t>Signature date:</w:t>
            </w:r>
            <w:r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296959946"/>
                <w:placeholder>
                  <w:docPart w:val="C9EDEB366E454A848DF9F60AC499BD45"/>
                </w:placeholder>
              </w:sdtPr>
              <w:sdtContent>
                <w:sdt>
                  <w:sdtPr>
                    <w:rPr>
                      <w:rFonts w:ascii="Archia" w:hAnsi="Archia"/>
                      <w:spacing w:val="23"/>
                    </w:rPr>
                    <w:id w:val="-2103866299"/>
                    <w:placeholder>
                      <w:docPart w:val="6FBF585273144385A52A8DD9E0706C11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Pr="001B41F6">
                      <w:rPr>
                        <w:rStyle w:val="PlaceholderText"/>
                        <w:rFonts w:ascii="Archia" w:hAnsi="Archia"/>
                        <w:spacing w:val="23"/>
                      </w:rPr>
                      <w:t>Click or tap to enter a date.</w:t>
                    </w:r>
                  </w:sdtContent>
                </w:sdt>
              </w:sdtContent>
            </w:sdt>
            <w:r w:rsidR="009C6EC3" w:rsidRPr="001B41F6">
              <w:rPr>
                <w:rFonts w:ascii="Archia" w:hAnsi="Archia"/>
                <w:b/>
                <w:bCs/>
              </w:rPr>
              <w:t xml:space="preserve">    </w:t>
            </w:r>
            <w:r>
              <w:rPr>
                <w:rFonts w:ascii="Segoe UI Symbol" w:eastAsia="MS Gothic" w:hAnsi="Segoe UI Symbol" w:cs="Segoe UI Symbol"/>
                <w:b/>
                <w:bCs/>
              </w:rPr>
              <w:t>OR</w:t>
            </w:r>
            <w:r w:rsidRPr="001B41F6">
              <w:rPr>
                <w:rFonts w:ascii="Archia" w:hAnsi="Archia"/>
                <w:b/>
                <w:bCs/>
              </w:rPr>
              <w:t xml:space="preserve">        Verbal Consent    </w:t>
            </w:r>
            <w:sdt>
              <w:sdtPr>
                <w:rPr>
                  <w:rFonts w:ascii="Archia" w:hAnsi="Archia"/>
                  <w:b/>
                  <w:bCs/>
                </w:rPr>
                <w:id w:val="-70054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54D98" w:rsidRPr="001B41F6" w14:paraId="698C625F" w14:textId="77777777" w:rsidTr="009026BF">
        <w:trPr>
          <w:trHeight w:val="1300"/>
        </w:trPr>
        <w:tc>
          <w:tcPr>
            <w:tcW w:w="9500" w:type="dxa"/>
            <w:gridSpan w:val="7"/>
          </w:tcPr>
          <w:p w14:paraId="4F32A956" w14:textId="4DE5F196" w:rsidR="00554D98" w:rsidRPr="001B41F6" w:rsidRDefault="00000000" w:rsidP="00554D98">
            <w:pPr>
              <w:rPr>
                <w:rFonts w:ascii="Archia" w:hAnsi="Archia"/>
                <w:b/>
                <w:bCs/>
                <w:i/>
                <w:iCs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7200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B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4D98" w:rsidRPr="001B41F6">
              <w:rPr>
                <w:rFonts w:ascii="Archia" w:hAnsi="Archia"/>
                <w:b/>
                <w:bCs/>
                <w:i/>
                <w:iCs/>
              </w:rPr>
              <w:t>Yes, I have discussed this referral with my client.</w:t>
            </w:r>
          </w:p>
          <w:p w14:paraId="6216A330" w14:textId="1FC881C4" w:rsidR="00554D98" w:rsidRPr="001B41F6" w:rsidRDefault="004E7B2C" w:rsidP="00664C27">
            <w:pPr>
              <w:rPr>
                <w:rFonts w:ascii="Archia" w:hAnsi="Archia"/>
                <w:b/>
                <w:bCs/>
              </w:rPr>
            </w:pPr>
            <w:r>
              <w:rPr>
                <w:rFonts w:ascii="Archia" w:hAnsi="Archia"/>
                <w:b/>
                <w:bCs/>
              </w:rPr>
              <w:t xml:space="preserve">Signature:                                                                      </w:t>
            </w:r>
            <w:r w:rsidR="00554D98" w:rsidRPr="001B41F6">
              <w:rPr>
                <w:rFonts w:ascii="Archia" w:hAnsi="Archia"/>
                <w:b/>
                <w:bCs/>
              </w:rPr>
              <w:t xml:space="preserve">Referrer’s Name: </w:t>
            </w:r>
            <w:sdt>
              <w:sdtPr>
                <w:rPr>
                  <w:rFonts w:ascii="Archia" w:hAnsi="Archia"/>
                </w:rPr>
                <w:id w:val="1550192448"/>
                <w:placeholder>
                  <w:docPart w:val="1DC9C5269FDC4C9BB362A3BAC019DC79"/>
                </w:placeholder>
                <w:showingPlcHdr/>
              </w:sdtPr>
              <w:sdtContent>
                <w:r w:rsidR="00476EB6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="00664C27" w:rsidRPr="001B41F6">
              <w:rPr>
                <w:rFonts w:ascii="Archia" w:hAnsi="Archia"/>
                <w:b/>
                <w:bCs/>
              </w:rPr>
              <w:t xml:space="preserve">  </w:t>
            </w:r>
          </w:p>
          <w:p w14:paraId="5F585999" w14:textId="77777777" w:rsidR="004E7B2C" w:rsidRDefault="003E3787" w:rsidP="00664C27">
            <w:pPr>
              <w:rPr>
                <w:rFonts w:ascii="Archia" w:hAnsi="Archia"/>
                <w:b/>
                <w:bCs/>
              </w:rPr>
            </w:pPr>
            <w:r>
              <w:rPr>
                <w:rFonts w:ascii="Archia" w:hAnsi="Archia"/>
                <w:b/>
                <w:bCs/>
              </w:rPr>
              <w:pict w14:anchorId="44493681">
                <v:shape id="_x0000_i1026" type="#_x0000_t75" alt="Signature Line, Unsigned" style="width:188pt;height:70pt">
                  <v:imagedata r:id="rId14" o:title=""/>
                  <o:lock v:ext="edit" ungrouping="t" rotation="t" cropping="t" verticies="t" text="t" grouping="t"/>
                  <o:signatureline v:ext="edit" id="{01AE7466-575F-4103-BDD0-54B2BEBA6A66}" provid="{00000000-0000-0000-0000-000000000000}" o:suggestedsigner="Referrer" issignatureline="t"/>
                </v:shape>
              </w:pict>
            </w:r>
          </w:p>
          <w:p w14:paraId="43D92E6E" w14:textId="434F96C8" w:rsidR="0064676A" w:rsidRDefault="004E7B2C" w:rsidP="00664C27">
            <w:pPr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Signature date:</w:t>
            </w:r>
            <w:r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1068223121"/>
                <w:placeholder>
                  <w:docPart w:val="023C68279D754382B5695B66BF3543AE"/>
                </w:placeholder>
              </w:sdtPr>
              <w:sdtContent>
                <w:sdt>
                  <w:sdtPr>
                    <w:rPr>
                      <w:rFonts w:ascii="Archia" w:hAnsi="Archia"/>
                      <w:spacing w:val="23"/>
                    </w:rPr>
                    <w:id w:val="2102292914"/>
                    <w:placeholder>
                      <w:docPart w:val="0685885CE8944520BB86CBC0B4C1F0BA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Pr="001B41F6">
                      <w:rPr>
                        <w:rStyle w:val="PlaceholderText"/>
                        <w:rFonts w:ascii="Archia" w:hAnsi="Archia"/>
                        <w:spacing w:val="23"/>
                      </w:rPr>
                      <w:t>Click or tap to enter a date.</w:t>
                    </w:r>
                  </w:sdtContent>
                </w:sdt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    </w:t>
            </w:r>
          </w:p>
          <w:p w14:paraId="2CD459F9" w14:textId="244FC3DE" w:rsidR="00863BCE" w:rsidRPr="00863BCE" w:rsidRDefault="00863BCE" w:rsidP="00664C27">
            <w:pPr>
              <w:rPr>
                <w:rFonts w:ascii="Archia" w:hAnsi="Archia"/>
                <w:b/>
                <w:bCs/>
                <w:i/>
                <w:iCs/>
                <w:sz w:val="18"/>
                <w:szCs w:val="18"/>
              </w:rPr>
            </w:pPr>
            <w:r w:rsidRPr="00863BCE">
              <w:rPr>
                <w:rFonts w:ascii="Archia" w:hAnsi="Archia"/>
                <w:b/>
                <w:bCs/>
                <w:i/>
                <w:iCs/>
                <w:sz w:val="18"/>
                <w:szCs w:val="18"/>
              </w:rPr>
              <w:t>*To use the signature field</w:t>
            </w:r>
            <w:r w:rsidR="002D78D6">
              <w:rPr>
                <w:rFonts w:ascii="Archia" w:hAnsi="Archia"/>
                <w:b/>
                <w:bCs/>
                <w:i/>
                <w:iCs/>
                <w:sz w:val="18"/>
                <w:szCs w:val="18"/>
              </w:rPr>
              <w:t>s</w:t>
            </w:r>
            <w:r w:rsidRPr="00863BCE">
              <w:rPr>
                <w:rFonts w:ascii="Archia" w:hAnsi="Archia"/>
                <w:b/>
                <w:bCs/>
                <w:i/>
                <w:iCs/>
                <w:sz w:val="18"/>
                <w:szCs w:val="18"/>
              </w:rPr>
              <w:t>, right click on the signature box and select ‘Sign’</w:t>
            </w:r>
          </w:p>
        </w:tc>
      </w:tr>
      <w:tr w:rsidR="00D26006" w:rsidRPr="001B41F6" w14:paraId="5808F6B3" w14:textId="77777777" w:rsidTr="009026BF">
        <w:tc>
          <w:tcPr>
            <w:tcW w:w="9500" w:type="dxa"/>
            <w:gridSpan w:val="7"/>
            <w:shd w:val="clear" w:color="auto" w:fill="D0DF00"/>
          </w:tcPr>
          <w:p w14:paraId="04B9694A" w14:textId="09A295C1" w:rsidR="00664C27" w:rsidRPr="001B41F6" w:rsidRDefault="00664C2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CLIENTS BEING REFERRED TO DRUMMOND STREET SERVICES</w:t>
            </w:r>
          </w:p>
        </w:tc>
      </w:tr>
      <w:tr w:rsidR="009026BF" w:rsidRPr="001B41F6" w14:paraId="1465EDDD" w14:textId="77777777" w:rsidTr="00165B85">
        <w:tc>
          <w:tcPr>
            <w:tcW w:w="9500" w:type="dxa"/>
            <w:gridSpan w:val="7"/>
          </w:tcPr>
          <w:p w14:paraId="1883D3ED" w14:textId="4C8A0ADE" w:rsidR="009026BF" w:rsidRPr="009026BF" w:rsidRDefault="009026BF" w:rsidP="004F720D">
            <w:pPr>
              <w:ind w:right="373"/>
              <w:rPr>
                <w:rFonts w:ascii="Archia" w:hAnsi="Archia"/>
                <w:i/>
                <w:iCs/>
              </w:rPr>
            </w:pPr>
            <w:r>
              <w:rPr>
                <w:rFonts w:ascii="Archia" w:hAnsi="Archia"/>
                <w:i/>
                <w:iCs/>
              </w:rPr>
              <w:t>Please include parent/guardian’s details for young person referred, even where they are unlikely to participate in supports.</w:t>
            </w:r>
          </w:p>
        </w:tc>
      </w:tr>
      <w:tr w:rsidR="00E70812" w:rsidRPr="001B41F6" w14:paraId="1F5D23E7" w14:textId="77777777" w:rsidTr="009026BF">
        <w:tc>
          <w:tcPr>
            <w:tcW w:w="3550" w:type="dxa"/>
            <w:gridSpan w:val="3"/>
          </w:tcPr>
          <w:p w14:paraId="6AED216B" w14:textId="672289D7" w:rsidR="00664C27" w:rsidRPr="001B41F6" w:rsidRDefault="00D455E3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Adult </w:t>
            </w:r>
            <w:r w:rsidR="00664C27" w:rsidRPr="001B41F6">
              <w:rPr>
                <w:rFonts w:ascii="Archia" w:hAnsi="Archia"/>
                <w:b/>
                <w:bCs/>
              </w:rPr>
              <w:t>Client Names</w:t>
            </w:r>
          </w:p>
        </w:tc>
        <w:tc>
          <w:tcPr>
            <w:tcW w:w="2409" w:type="dxa"/>
            <w:gridSpan w:val="2"/>
          </w:tcPr>
          <w:p w14:paraId="2627F165" w14:textId="1E535AC8" w:rsidR="00664C27" w:rsidRPr="001B41F6" w:rsidRDefault="00664C2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DOB</w:t>
            </w:r>
          </w:p>
        </w:tc>
        <w:tc>
          <w:tcPr>
            <w:tcW w:w="3541" w:type="dxa"/>
            <w:gridSpan w:val="2"/>
          </w:tcPr>
          <w:p w14:paraId="5B030ED7" w14:textId="393A07AE" w:rsidR="00664C27" w:rsidRPr="001B41F6" w:rsidRDefault="00664C2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Address</w:t>
            </w:r>
          </w:p>
        </w:tc>
      </w:tr>
      <w:tr w:rsidR="00664C27" w:rsidRPr="001B41F6" w14:paraId="22D99690" w14:textId="77777777" w:rsidTr="009026BF">
        <w:tc>
          <w:tcPr>
            <w:tcW w:w="3550" w:type="dxa"/>
            <w:gridSpan w:val="3"/>
          </w:tcPr>
          <w:p w14:paraId="53370792" w14:textId="0896233E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2032060136"/>
                <w:placeholder>
                  <w:docPart w:val="0AF0F7078C2641A2BDBE06C9C6395F0A"/>
                </w:placeholder>
                <w:showingPlcHdr/>
              </w:sdtPr>
              <w:sdtContent>
                <w:r w:rsidR="00EC3B4A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409" w:type="dxa"/>
            <w:gridSpan w:val="2"/>
          </w:tcPr>
          <w:p w14:paraId="012A3DCA" w14:textId="18847FFA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802146874"/>
                <w:placeholder>
                  <w:docPart w:val="F19B588D66B04C9694F81C42AD7ACDCC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892701583"/>
                    <w:placeholder>
                      <w:docPart w:val="38E6F60EBE5941908BF98A308CC218C7"/>
                    </w:placeholder>
                  </w:sdtPr>
                  <w:sdtContent>
                    <w:sdt>
                      <w:sdtPr>
                        <w:rPr>
                          <w:rFonts w:ascii="Archia" w:hAnsi="Archia"/>
                        </w:rPr>
                        <w:id w:val="-768770131"/>
                        <w:placeholder>
                          <w:docPart w:val="DefaultPlaceholder_-1854013437"/>
                        </w:placeholder>
                        <w:showingPlcHdr/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r w:rsidR="008F629B" w:rsidRPr="001B41F6">
                          <w:rPr>
                            <w:rStyle w:val="PlaceholderText"/>
                            <w:rFonts w:ascii="Archia" w:hAnsi="Archia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541" w:type="dxa"/>
            <w:gridSpan w:val="2"/>
          </w:tcPr>
          <w:p w14:paraId="77C6DB57" w14:textId="5449DE88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094012372"/>
                <w:placeholder>
                  <w:docPart w:val="992EF5D0F20B4329A4ABCEBFED320806"/>
                </w:placeholder>
                <w:showingPlcHdr/>
              </w:sdtPr>
              <w:sdtContent>
                <w:r w:rsidR="00EC3B4A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664C27" w:rsidRPr="001B41F6" w14:paraId="636050B0" w14:textId="77777777" w:rsidTr="009026BF">
        <w:tc>
          <w:tcPr>
            <w:tcW w:w="3550" w:type="dxa"/>
            <w:gridSpan w:val="3"/>
          </w:tcPr>
          <w:p w14:paraId="1071D2D4" w14:textId="411D013D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582258453"/>
                <w:placeholder>
                  <w:docPart w:val="B2FF830EDE4E49C6A11F097D0B2E12E7"/>
                </w:placeholder>
                <w:showingPlcHdr/>
              </w:sdtPr>
              <w:sdtContent>
                <w:r w:rsidR="00391C4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409" w:type="dxa"/>
            <w:gridSpan w:val="2"/>
          </w:tcPr>
          <w:p w14:paraId="79B1D18C" w14:textId="0C30D1F5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724365985"/>
                <w:placeholder>
                  <w:docPart w:val="0EEE36C71CCB45F8924EB29C85DF74C3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1761414898"/>
                    <w:placeholder>
                      <w:docPart w:val="099CAF9E6EA24DEE9EE0D15BBDBDF18C"/>
                    </w:placeholder>
                  </w:sdtPr>
                  <w:sdtContent>
                    <w:sdt>
                      <w:sdtPr>
                        <w:rPr>
                          <w:rFonts w:ascii="Archia" w:hAnsi="Archia"/>
                        </w:rPr>
                        <w:id w:val="939177483"/>
                        <w:placeholder>
                          <w:docPart w:val="369E5996805146E9B88ABAB751474E8C"/>
                        </w:placeholder>
                        <w:showingPlcHdr/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r w:rsidR="008F629B" w:rsidRPr="001B41F6">
                          <w:rPr>
                            <w:rStyle w:val="PlaceholderText"/>
                            <w:rFonts w:ascii="Archia" w:hAnsi="Archia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541" w:type="dxa"/>
            <w:gridSpan w:val="2"/>
          </w:tcPr>
          <w:p w14:paraId="46486BE7" w14:textId="3129C6B8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2048247964"/>
                <w:placeholder>
                  <w:docPart w:val="4076FAC6CF434098BA844D39FA71823D"/>
                </w:placeholder>
                <w:showingPlcHdr/>
              </w:sdtPr>
              <w:sdtContent>
                <w:r w:rsidR="00391C4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664C27" w:rsidRPr="001B41F6" w14:paraId="707CCF55" w14:textId="77777777" w:rsidTr="009026BF">
        <w:tc>
          <w:tcPr>
            <w:tcW w:w="3550" w:type="dxa"/>
            <w:gridSpan w:val="3"/>
          </w:tcPr>
          <w:p w14:paraId="01044CA1" w14:textId="2BCFD5C4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601632902"/>
                <w:placeholder>
                  <w:docPart w:val="4BB22AF9ACAF40A6893126F69C2B953F"/>
                </w:placeholder>
                <w:showingPlcHdr/>
              </w:sdtPr>
              <w:sdtContent>
                <w:r w:rsidR="00391C4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409" w:type="dxa"/>
            <w:gridSpan w:val="2"/>
          </w:tcPr>
          <w:p w14:paraId="1CFC640E" w14:textId="17671A87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990909421"/>
                <w:placeholder>
                  <w:docPart w:val="315C1B65A07D4329918350210F57C586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-1275703195"/>
                    <w:placeholder>
                      <w:docPart w:val="9A4B2E0068C94AEF803BDA59B86F5920"/>
                    </w:placeholder>
                  </w:sdtPr>
                  <w:sdtContent>
                    <w:sdt>
                      <w:sdtPr>
                        <w:rPr>
                          <w:rFonts w:ascii="Archia" w:hAnsi="Archia"/>
                        </w:rPr>
                        <w:id w:val="-1603642112"/>
                        <w:placeholder>
                          <w:docPart w:val="C773A622D6784724950451CEAA35C99D"/>
                        </w:placeholder>
                        <w:showingPlcHdr/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r w:rsidR="008F629B" w:rsidRPr="001B41F6">
                          <w:rPr>
                            <w:rStyle w:val="PlaceholderText"/>
                            <w:rFonts w:ascii="Archia" w:hAnsi="Archia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541" w:type="dxa"/>
            <w:gridSpan w:val="2"/>
          </w:tcPr>
          <w:p w14:paraId="553F17B1" w14:textId="08914981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513375245"/>
                <w:placeholder>
                  <w:docPart w:val="464D41F2CB0A44D4AC6337F5172AC799"/>
                </w:placeholder>
                <w:showingPlcHdr/>
              </w:sdtPr>
              <w:sdtContent>
                <w:r w:rsidR="00391C4E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533A8B" w:rsidRPr="001B41F6" w14:paraId="20928A9A" w14:textId="77777777" w:rsidTr="009026BF">
        <w:tc>
          <w:tcPr>
            <w:tcW w:w="2268" w:type="dxa"/>
            <w:shd w:val="clear" w:color="auto" w:fill="77C5D5"/>
          </w:tcPr>
          <w:p w14:paraId="7F2AD2EE" w14:textId="1EC3BBFD" w:rsidR="00664C27" w:rsidRPr="001B41F6" w:rsidRDefault="00664C2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Children</w:t>
            </w:r>
            <w:r w:rsidR="009026BF">
              <w:rPr>
                <w:rFonts w:ascii="Archia" w:hAnsi="Archia"/>
                <w:b/>
                <w:bCs/>
              </w:rPr>
              <w:t xml:space="preserve"> and/or Young Person’s</w:t>
            </w:r>
            <w:r w:rsidRPr="001B41F6">
              <w:rPr>
                <w:rFonts w:ascii="Archia" w:hAnsi="Archia"/>
                <w:b/>
                <w:bCs/>
              </w:rPr>
              <w:t xml:space="preserve"> Names</w:t>
            </w:r>
          </w:p>
        </w:tc>
        <w:tc>
          <w:tcPr>
            <w:tcW w:w="2126" w:type="dxa"/>
            <w:gridSpan w:val="3"/>
            <w:shd w:val="clear" w:color="auto" w:fill="77C5D5"/>
          </w:tcPr>
          <w:p w14:paraId="28EAF9C3" w14:textId="12F7A579" w:rsidR="00664C27" w:rsidRPr="001B41F6" w:rsidRDefault="00664C2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DOB</w:t>
            </w:r>
          </w:p>
        </w:tc>
        <w:tc>
          <w:tcPr>
            <w:tcW w:w="2410" w:type="dxa"/>
            <w:gridSpan w:val="2"/>
            <w:shd w:val="clear" w:color="auto" w:fill="77C5D5"/>
          </w:tcPr>
          <w:p w14:paraId="597C66B6" w14:textId="79B84EBC" w:rsidR="00664C27" w:rsidRPr="001B41F6" w:rsidRDefault="00664C2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Address</w:t>
            </w:r>
          </w:p>
        </w:tc>
        <w:tc>
          <w:tcPr>
            <w:tcW w:w="2696" w:type="dxa"/>
            <w:shd w:val="clear" w:color="auto" w:fill="77C5D5"/>
          </w:tcPr>
          <w:p w14:paraId="147D28CA" w14:textId="7C823B02" w:rsidR="00664C27" w:rsidRPr="001B41F6" w:rsidRDefault="00146985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Relationship to adult client</w:t>
            </w:r>
          </w:p>
        </w:tc>
      </w:tr>
      <w:tr w:rsidR="00664C27" w:rsidRPr="001B41F6" w14:paraId="5114E184" w14:textId="77777777" w:rsidTr="009026BF">
        <w:tc>
          <w:tcPr>
            <w:tcW w:w="2268" w:type="dxa"/>
          </w:tcPr>
          <w:p w14:paraId="30DBF8C8" w14:textId="51A3BB13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2060666581"/>
                <w:placeholder>
                  <w:docPart w:val="220013FD5F6C4FA78E6B06D4C945DE8A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gridSpan w:val="3"/>
          </w:tcPr>
          <w:p w14:paraId="01E3EB66" w14:textId="2EE15336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238159687"/>
                <w:placeholder>
                  <w:docPart w:val="A5E54BF687FF45F7AE5F223F8478668B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630142887"/>
                    <w:placeholder>
                      <w:docPart w:val="3F0C2DBAB67D441CBD6A1A4C55D22C35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8F629B" w:rsidRPr="001B41F6">
                      <w:rPr>
                        <w:rStyle w:val="PlaceholderText"/>
                        <w:rFonts w:ascii="Archia" w:hAnsi="Archia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2410" w:type="dxa"/>
            <w:gridSpan w:val="2"/>
          </w:tcPr>
          <w:p w14:paraId="1FCA5A42" w14:textId="47A56956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514275541"/>
                <w:placeholder>
                  <w:docPart w:val="B0990F5D9E3C4C88B5C94445EF24073F"/>
                </w:placeholder>
                <w:showingPlcHdr/>
              </w:sdtPr>
              <w:sdtContent>
                <w:r w:rsidR="001704B5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6" w:type="dxa"/>
          </w:tcPr>
          <w:p w14:paraId="30F56448" w14:textId="4A6BCC56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961032455"/>
                <w:placeholder>
                  <w:docPart w:val="526A0114BD3C49BC8F95BF8846FC9910"/>
                </w:placeholder>
                <w:showingPlcHdr/>
              </w:sdtPr>
              <w:sdtContent>
                <w:r w:rsidR="00654265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664C27" w:rsidRPr="001B41F6" w14:paraId="4A606825" w14:textId="77777777" w:rsidTr="009026BF">
        <w:tc>
          <w:tcPr>
            <w:tcW w:w="2268" w:type="dxa"/>
          </w:tcPr>
          <w:p w14:paraId="291C6A1C" w14:textId="57C81643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41081747"/>
                <w:placeholder>
                  <w:docPart w:val="ED1979089BE0486EB2525A1046F1CA9D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gridSpan w:val="3"/>
          </w:tcPr>
          <w:p w14:paraId="421F6FE4" w14:textId="3573A37E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820713553"/>
                <w:placeholder>
                  <w:docPart w:val="183B9C2887B34C00BF22AF842BDBC6D0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1438337364"/>
                    <w:placeholder>
                      <w:docPart w:val="782ABD9EE465413D907F35ED148D8698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8F629B" w:rsidRPr="001B41F6">
                      <w:rPr>
                        <w:rStyle w:val="PlaceholderText"/>
                        <w:rFonts w:ascii="Archia" w:hAnsi="Archia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2410" w:type="dxa"/>
            <w:gridSpan w:val="2"/>
          </w:tcPr>
          <w:p w14:paraId="4B144EC0" w14:textId="60CF9BFD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908465822"/>
                <w:placeholder>
                  <w:docPart w:val="F206FD7E043D49428C8AD74736533B23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6" w:type="dxa"/>
          </w:tcPr>
          <w:p w14:paraId="651DFC2E" w14:textId="6610EE32" w:rsidR="00664C27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98097613"/>
                <w:placeholder>
                  <w:docPart w:val="CE7D7349EA09494ABC3FEC2248E9AAC0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146985" w:rsidRPr="001B41F6" w14:paraId="3A2BE400" w14:textId="77777777" w:rsidTr="009026BF">
        <w:tc>
          <w:tcPr>
            <w:tcW w:w="2268" w:type="dxa"/>
          </w:tcPr>
          <w:p w14:paraId="6907D93A" w14:textId="5B6F9AB0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422027154"/>
                <w:placeholder>
                  <w:docPart w:val="6EDB63284F6540918E28D1BBE55CDBB7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gridSpan w:val="3"/>
          </w:tcPr>
          <w:p w14:paraId="6D256C0C" w14:textId="4B4F23AD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583927063"/>
                <w:placeholder>
                  <w:docPart w:val="9ABC994CF9124075AA3AC62D97B786B1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-1610581638"/>
                    <w:placeholder>
                      <w:docPart w:val="7C4058E31F284759B86BDF3954BAA60B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8F629B" w:rsidRPr="001B41F6">
                      <w:rPr>
                        <w:rStyle w:val="PlaceholderText"/>
                        <w:rFonts w:ascii="Archia" w:hAnsi="Archia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2410" w:type="dxa"/>
            <w:gridSpan w:val="2"/>
          </w:tcPr>
          <w:p w14:paraId="4FAEEA5D" w14:textId="6774E5B7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38010869"/>
                <w:placeholder>
                  <w:docPart w:val="59084BEB284047BA87E42909CEF01F36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6" w:type="dxa"/>
          </w:tcPr>
          <w:p w14:paraId="0461E21B" w14:textId="3418B09F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354318566"/>
                <w:placeholder>
                  <w:docPart w:val="C6C578E70EDD447292B9E5A620331A70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146985" w:rsidRPr="001B41F6" w14:paraId="3434FD74" w14:textId="77777777" w:rsidTr="009026BF">
        <w:tc>
          <w:tcPr>
            <w:tcW w:w="2268" w:type="dxa"/>
          </w:tcPr>
          <w:p w14:paraId="15431936" w14:textId="158B209A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694100513"/>
                <w:placeholder>
                  <w:docPart w:val="A20AA0E9EE924C1E9B50D5B5E1B1560A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gridSpan w:val="3"/>
          </w:tcPr>
          <w:p w14:paraId="4A2AE676" w14:textId="44C56316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319149446"/>
                <w:placeholder>
                  <w:docPart w:val="2B9404875CDF4D2597CD6AC3FFFA2B5B"/>
                </w:placeholder>
              </w:sdtPr>
              <w:sdtContent>
                <w:sdt>
                  <w:sdtPr>
                    <w:rPr>
                      <w:rFonts w:ascii="Archia" w:hAnsi="Archia"/>
                    </w:rPr>
                    <w:id w:val="-915007171"/>
                    <w:placeholder>
                      <w:docPart w:val="0D9A70268BC345EEBD49B8F13E2816F8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8F629B" w:rsidRPr="001B41F6">
                      <w:rPr>
                        <w:rStyle w:val="PlaceholderText"/>
                        <w:rFonts w:ascii="Archia" w:hAnsi="Archia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2410" w:type="dxa"/>
            <w:gridSpan w:val="2"/>
          </w:tcPr>
          <w:p w14:paraId="6AD81F65" w14:textId="4F86A3CD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657647195"/>
                <w:placeholder>
                  <w:docPart w:val="DF7CA26D4B104AD88E385FC8C758E4A6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6" w:type="dxa"/>
          </w:tcPr>
          <w:p w14:paraId="0039606E" w14:textId="0F3C862B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682235721"/>
                <w:placeholder>
                  <w:docPart w:val="6077E3EA520B458199616BB8D3F768C9"/>
                </w:placeholder>
                <w:showingPlcHdr/>
              </w:sdtPr>
              <w:sdtContent>
                <w:r w:rsidR="00B86F90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AE26D3" w:rsidRPr="001B41F6" w14:paraId="75AF7C25" w14:textId="77777777" w:rsidTr="0064396F">
        <w:tc>
          <w:tcPr>
            <w:tcW w:w="9500" w:type="dxa"/>
            <w:gridSpan w:val="7"/>
            <w:shd w:val="clear" w:color="auto" w:fill="D0DF00"/>
          </w:tcPr>
          <w:p w14:paraId="76354BF2" w14:textId="226F1751" w:rsidR="00146985" w:rsidRPr="001B41F6" w:rsidRDefault="00146985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REFERRAL DETAILS</w:t>
            </w:r>
          </w:p>
        </w:tc>
      </w:tr>
      <w:tr w:rsidR="00146985" w:rsidRPr="001B41F6" w14:paraId="76655AA1" w14:textId="77777777" w:rsidTr="009026BF">
        <w:tc>
          <w:tcPr>
            <w:tcW w:w="2275" w:type="dxa"/>
            <w:gridSpan w:val="2"/>
          </w:tcPr>
          <w:p w14:paraId="34EE106C" w14:textId="01E2EF7B" w:rsidR="00146985" w:rsidRPr="001B41F6" w:rsidRDefault="00146985" w:rsidP="004F720D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  <w:b/>
                <w:bCs/>
              </w:rPr>
              <w:t>Presenting issues for client/family:</w:t>
            </w:r>
            <w:r w:rsidRPr="001B41F6">
              <w:rPr>
                <w:rFonts w:ascii="Archia" w:hAnsi="Archia"/>
              </w:rPr>
              <w:t xml:space="preserve"> </w:t>
            </w:r>
            <w:r w:rsidRPr="001B41F6">
              <w:rPr>
                <w:rFonts w:ascii="Archia" w:hAnsi="Archia"/>
                <w:i/>
                <w:color w:val="7F7F7F" w:themeColor="text1" w:themeTint="80"/>
              </w:rPr>
              <w:t>Describe issues, including onset and duration of concern.</w:t>
            </w:r>
          </w:p>
        </w:tc>
        <w:tc>
          <w:tcPr>
            <w:tcW w:w="7225" w:type="dxa"/>
            <w:gridSpan w:val="5"/>
          </w:tcPr>
          <w:p w14:paraId="76F02917" w14:textId="46A2B560" w:rsidR="00146985" w:rsidRPr="001B41F6" w:rsidRDefault="00000000" w:rsidP="004F720D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116563445"/>
                <w:placeholder>
                  <w:docPart w:val="D258D214C275488B963D1DFD5498B20A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2F0E3F" w:rsidRPr="001B41F6" w14:paraId="6D2E1110" w14:textId="77777777" w:rsidTr="009026BF">
        <w:tc>
          <w:tcPr>
            <w:tcW w:w="3550" w:type="dxa"/>
            <w:gridSpan w:val="3"/>
          </w:tcPr>
          <w:p w14:paraId="4E0DD4F3" w14:textId="77777777" w:rsidR="002F0E3F" w:rsidRDefault="002F0E3F" w:rsidP="00803E9F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What support is the client seeking?</w:t>
            </w:r>
          </w:p>
          <w:p w14:paraId="625F8C3C" w14:textId="330F1C1B" w:rsidR="0054292B" w:rsidRPr="001B41F6" w:rsidRDefault="0054292B" w:rsidP="00803E9F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i/>
                <w:color w:val="7F7F7F" w:themeColor="text1" w:themeTint="80"/>
              </w:rPr>
              <w:t xml:space="preserve">Describe </w:t>
            </w:r>
            <w:r>
              <w:rPr>
                <w:rFonts w:ascii="Archia" w:hAnsi="Archia"/>
                <w:i/>
                <w:color w:val="7F7F7F" w:themeColor="text1" w:themeTint="80"/>
              </w:rPr>
              <w:t>any specific goals, priorities, or outcomes the client is seeking</w:t>
            </w:r>
            <w:r w:rsidRPr="001B41F6">
              <w:rPr>
                <w:rFonts w:ascii="Archia" w:hAnsi="Archia"/>
                <w:i/>
                <w:color w:val="7F7F7F" w:themeColor="text1" w:themeTint="80"/>
              </w:rPr>
              <w:t>.</w:t>
            </w:r>
          </w:p>
        </w:tc>
        <w:tc>
          <w:tcPr>
            <w:tcW w:w="5950" w:type="dxa"/>
            <w:gridSpan w:val="4"/>
          </w:tcPr>
          <w:p w14:paraId="0693BFB4" w14:textId="7CD8CE08" w:rsidR="002F0E3F" w:rsidRPr="001B41F6" w:rsidRDefault="00000000" w:rsidP="00803E9F">
            <w:pPr>
              <w:ind w:right="373"/>
              <w:rPr>
                <w:rFonts w:ascii="Archia" w:hAnsi="Archia"/>
                <w:b/>
                <w:bCs/>
              </w:rPr>
            </w:pPr>
            <w:sdt>
              <w:sdtPr>
                <w:rPr>
                  <w:rFonts w:ascii="Archia" w:hAnsi="Archia"/>
                </w:rPr>
                <w:id w:val="-1600709749"/>
                <w:placeholder>
                  <w:docPart w:val="3F7F6785FA1D4E69BA3BB15F16D99634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2F0E3F" w:rsidRPr="001B41F6" w14:paraId="4CABDEA0" w14:textId="77777777" w:rsidTr="009026BF">
        <w:tc>
          <w:tcPr>
            <w:tcW w:w="3550" w:type="dxa"/>
            <w:gridSpan w:val="3"/>
          </w:tcPr>
          <w:p w14:paraId="1B518741" w14:textId="77777777" w:rsidR="002F0E3F" w:rsidRPr="001B41F6" w:rsidRDefault="002F0E3F" w:rsidP="00803E9F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What are you, the referrer, seeking from the referral?</w:t>
            </w:r>
          </w:p>
          <w:p w14:paraId="21BE8695" w14:textId="1ABDE3BF" w:rsidR="002F0E3F" w:rsidRPr="001B41F6" w:rsidRDefault="002F0E3F" w:rsidP="00803E9F">
            <w:pPr>
              <w:ind w:right="373"/>
              <w:rPr>
                <w:rFonts w:ascii="Archia" w:hAnsi="Archia"/>
                <w:i/>
                <w:iCs/>
              </w:rPr>
            </w:pPr>
            <w:r w:rsidRPr="001B41F6">
              <w:rPr>
                <w:rFonts w:ascii="Archia" w:hAnsi="Archia"/>
                <w:i/>
                <w:color w:val="7F7F7F" w:themeColor="text1" w:themeTint="80"/>
              </w:rPr>
              <w:t>Describe the purpose and aim of the referral</w:t>
            </w:r>
            <w:r w:rsidR="00B74A23" w:rsidRPr="001B41F6">
              <w:rPr>
                <w:rFonts w:ascii="Archia" w:hAnsi="Archia"/>
                <w:i/>
                <w:color w:val="7F7F7F" w:themeColor="text1" w:themeTint="80"/>
              </w:rPr>
              <w:t>, including any specialist support being sought.</w:t>
            </w:r>
          </w:p>
        </w:tc>
        <w:tc>
          <w:tcPr>
            <w:tcW w:w="5950" w:type="dxa"/>
            <w:gridSpan w:val="4"/>
          </w:tcPr>
          <w:p w14:paraId="253DBDEC" w14:textId="34B9CCE8" w:rsidR="002F0E3F" w:rsidRPr="001B41F6" w:rsidRDefault="00000000" w:rsidP="00803E9F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679624776"/>
                <w:placeholder>
                  <w:docPart w:val="C83AEFF04E4A4F2A93C15FCAEE940BFD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146985" w:rsidRPr="001B41F6" w14:paraId="2021A6C8" w14:textId="77777777" w:rsidTr="0064396F">
        <w:tc>
          <w:tcPr>
            <w:tcW w:w="9500" w:type="dxa"/>
            <w:gridSpan w:val="7"/>
          </w:tcPr>
          <w:p w14:paraId="3F6E7BD0" w14:textId="73DB2CA5" w:rsidR="00146985" w:rsidRPr="001B41F6" w:rsidRDefault="00981E17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</w:rPr>
              <w:br w:type="page"/>
            </w:r>
            <w:r w:rsidR="00146985" w:rsidRPr="001B41F6">
              <w:rPr>
                <w:rFonts w:ascii="Archia" w:hAnsi="Archia"/>
                <w:b/>
                <w:bCs/>
              </w:rPr>
              <w:t>Any other comments or observations helpful for Intake to know about risk issues?</w:t>
            </w:r>
          </w:p>
          <w:p w14:paraId="144F8177" w14:textId="030A89A9" w:rsidR="002F0E3F" w:rsidRPr="001B41F6" w:rsidRDefault="002F0E3F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</w:rPr>
              <w:t xml:space="preserve">Suicide ideation: </w:t>
            </w:r>
            <w:sdt>
              <w:sdtPr>
                <w:rPr>
                  <w:rFonts w:ascii="Archia" w:hAnsi="Archia"/>
                  <w:b/>
                  <w:bCs/>
                </w:rPr>
                <w:id w:val="12459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7718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No      </w:t>
            </w:r>
            <w:r w:rsidRPr="001B41F6">
              <w:rPr>
                <w:rFonts w:ascii="Archia" w:hAnsi="Archia"/>
              </w:rPr>
              <w:t>Details:</w:t>
            </w:r>
            <w:r w:rsidRPr="001B41F6">
              <w:rPr>
                <w:rFonts w:ascii="Archia" w:hAnsi="Archia"/>
                <w:b/>
                <w:bCs/>
              </w:rPr>
              <w:t xml:space="preserve">         </w:t>
            </w:r>
            <w:sdt>
              <w:sdtPr>
                <w:rPr>
                  <w:rFonts w:ascii="Archia" w:hAnsi="Archia"/>
                </w:rPr>
                <w:id w:val="-2098015408"/>
                <w:placeholder>
                  <w:docPart w:val="ECE4DAC6772145E68B6D4330CC7FF7F8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             </w:t>
            </w:r>
          </w:p>
          <w:p w14:paraId="464EEDB6" w14:textId="77777777" w:rsidR="00BA7701" w:rsidRDefault="002F0E3F" w:rsidP="00341ED6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</w:rPr>
              <w:t xml:space="preserve">Self harm: </w:t>
            </w:r>
            <w:sdt>
              <w:sdtPr>
                <w:rPr>
                  <w:rFonts w:ascii="Archia" w:hAnsi="Archia"/>
                  <w:b/>
                  <w:bCs/>
                </w:rPr>
                <w:id w:val="18981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16445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No       </w:t>
            </w:r>
            <w:r w:rsidRPr="001B41F6">
              <w:rPr>
                <w:rFonts w:ascii="Archia" w:hAnsi="Archia"/>
              </w:rPr>
              <w:t>Details:</w:t>
            </w:r>
            <w:r w:rsidR="00B31382"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-678731786"/>
                <w:placeholder>
                  <w:docPart w:val="EDF121FBEA8D4F22AEF0A6845A4CCF91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  <w:p w14:paraId="3995475E" w14:textId="77777777" w:rsidR="00BA7701" w:rsidRDefault="00BA7701" w:rsidP="00341ED6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 xml:space="preserve">Aggressive/unpredictable behaviour: </w:t>
            </w:r>
            <w:sdt>
              <w:sdtPr>
                <w:rPr>
                  <w:rFonts w:ascii="Archia" w:hAnsi="Archia"/>
                  <w:b/>
                  <w:bCs/>
                </w:rPr>
                <w:id w:val="13759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13850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No </w:t>
            </w:r>
            <w:r w:rsidRPr="001B41F6">
              <w:rPr>
                <w:rFonts w:ascii="Archia" w:hAnsi="Archia"/>
              </w:rPr>
              <w:t xml:space="preserve">Details: </w:t>
            </w:r>
            <w:sdt>
              <w:sdtPr>
                <w:rPr>
                  <w:rFonts w:ascii="Archia" w:hAnsi="Archia"/>
                </w:rPr>
                <w:id w:val="23611372"/>
                <w:placeholder>
                  <w:docPart w:val="01836A0DCF434BA5A96D2EFDC5479E63"/>
                </w:placeholder>
                <w:showingPlcHdr/>
              </w:sdtPr>
              <w:sdtContent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  <w:r w:rsidRPr="001B41F6">
              <w:rPr>
                <w:rFonts w:ascii="Archia" w:hAnsi="Archia"/>
              </w:rPr>
              <w:t xml:space="preserve"> </w:t>
            </w:r>
          </w:p>
          <w:p w14:paraId="2DC4DB6B" w14:textId="4B6A3016" w:rsidR="0017407D" w:rsidRPr="0017407D" w:rsidRDefault="0017407D" w:rsidP="00341ED6">
            <w:pPr>
              <w:ind w:right="373"/>
              <w:rPr>
                <w:rFonts w:ascii="Archia" w:hAnsi="Archia"/>
                <w:b/>
                <w:bCs/>
              </w:rPr>
            </w:pPr>
            <w:r>
              <w:rPr>
                <w:rFonts w:ascii="Archia" w:hAnsi="Archia"/>
                <w:b/>
                <w:bCs/>
              </w:rPr>
              <w:t>Other:</w:t>
            </w:r>
          </w:p>
          <w:p w14:paraId="7CB7A2B9" w14:textId="51379405" w:rsidR="0017407D" w:rsidRPr="001B41F6" w:rsidRDefault="0017407D" w:rsidP="0017407D">
            <w:pPr>
              <w:ind w:right="373"/>
              <w:rPr>
                <w:rFonts w:ascii="Archia" w:hAnsi="Archia"/>
                <w:i/>
                <w:color w:val="7F7F7F" w:themeColor="text1" w:themeTint="80"/>
              </w:rPr>
            </w:pPr>
            <w:r w:rsidRPr="001B41F6">
              <w:rPr>
                <w:rFonts w:ascii="Archia" w:hAnsi="Archia"/>
                <w:i/>
                <w:color w:val="7F7F7F" w:themeColor="text1" w:themeTint="80"/>
              </w:rPr>
              <w:t>Please be as specific as possible.</w:t>
            </w:r>
          </w:p>
          <w:p w14:paraId="30C21162" w14:textId="5470D15E" w:rsidR="002F0E3F" w:rsidRPr="0017407D" w:rsidRDefault="00000000" w:rsidP="00341ED6">
            <w:pPr>
              <w:ind w:right="373"/>
              <w:rPr>
                <w:rFonts w:ascii="Archia" w:hAnsi="Archia"/>
                <w:i/>
                <w:color w:val="7F7F7F" w:themeColor="text1" w:themeTint="80"/>
              </w:rPr>
            </w:pPr>
            <w:sdt>
              <w:sdtPr>
                <w:rPr>
                  <w:rFonts w:ascii="Archia" w:hAnsi="Archia"/>
                </w:rPr>
                <w:id w:val="1070619565"/>
                <w:placeholder>
                  <w:docPart w:val="F7F15C094B644030AF2701A059FF50E8"/>
                </w:placeholder>
                <w:showingPlcHdr/>
              </w:sdtPr>
              <w:sdtContent>
                <w:r w:rsidR="0017407D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17407D" w:rsidRPr="001B41F6" w14:paraId="04B8F47C" w14:textId="77777777" w:rsidTr="0064396F">
        <w:tc>
          <w:tcPr>
            <w:tcW w:w="9500" w:type="dxa"/>
            <w:gridSpan w:val="7"/>
          </w:tcPr>
          <w:p w14:paraId="4732FEA8" w14:textId="1401B52D" w:rsidR="00CD4610" w:rsidRDefault="002C2E99" w:rsidP="004F720D">
            <w:pPr>
              <w:ind w:right="373"/>
              <w:rPr>
                <w:rFonts w:ascii="Archia" w:hAnsi="Archia"/>
                <w:b/>
                <w:bCs/>
              </w:rPr>
            </w:pPr>
            <w:r>
              <w:rPr>
                <w:rFonts w:ascii="Archia" w:hAnsi="Archia"/>
                <w:b/>
                <w:bCs/>
              </w:rPr>
              <w:t xml:space="preserve">Are there any </w:t>
            </w:r>
            <w:r w:rsidR="0017407D" w:rsidRPr="00CD4610">
              <w:rPr>
                <w:rFonts w:ascii="Archia" w:hAnsi="Archia"/>
                <w:b/>
                <w:bCs/>
              </w:rPr>
              <w:t>Family Violence</w:t>
            </w:r>
            <w:r w:rsidR="00CD4610">
              <w:rPr>
                <w:rFonts w:ascii="Archia" w:hAnsi="Archia"/>
                <w:b/>
                <w:bCs/>
              </w:rPr>
              <w:t xml:space="preserve"> </w:t>
            </w:r>
            <w:r>
              <w:rPr>
                <w:rFonts w:ascii="Archia" w:hAnsi="Archia"/>
                <w:b/>
                <w:bCs/>
              </w:rPr>
              <w:t>concerns?</w:t>
            </w:r>
            <w:r w:rsidR="00CD4610">
              <w:rPr>
                <w:rFonts w:ascii="Archia" w:hAnsi="Archia"/>
                <w:b/>
                <w:bCs/>
              </w:rPr>
              <w:t xml:space="preserve">                                          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10198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61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7407D">
              <w:rPr>
                <w:rFonts w:ascii="Archia" w:hAnsi="Archia"/>
                <w:b/>
                <w:bCs/>
              </w:rPr>
              <w:t>Current</w:t>
            </w:r>
            <w:r w:rsidR="0017407D" w:rsidRPr="001B41F6">
              <w:rPr>
                <w:rFonts w:ascii="Archia" w:hAnsi="Archia"/>
                <w:b/>
                <w:bCs/>
              </w:rPr>
              <w:t xml:space="preserve">   </w:t>
            </w:r>
            <w:sdt>
              <w:sdtPr>
                <w:rPr>
                  <w:rFonts w:ascii="Archia" w:hAnsi="Archia"/>
                  <w:b/>
                  <w:bCs/>
                </w:rPr>
                <w:id w:val="-157519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7407D">
              <w:rPr>
                <w:rFonts w:ascii="Archia" w:hAnsi="Archia"/>
                <w:b/>
                <w:bCs/>
              </w:rPr>
              <w:t>Historic</w:t>
            </w:r>
            <w:r w:rsidR="0017407D" w:rsidRPr="001B41F6">
              <w:rPr>
                <w:rFonts w:ascii="Archia" w:hAnsi="Archia"/>
                <w:b/>
                <w:bCs/>
              </w:rPr>
              <w:t xml:space="preserve"> </w:t>
            </w:r>
          </w:p>
          <w:p w14:paraId="1E25A157" w14:textId="43D6E3AB" w:rsidR="00CD4610" w:rsidRDefault="00CD4610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</w:rPr>
              <w:t xml:space="preserve">Details: </w:t>
            </w:r>
            <w:sdt>
              <w:sdtPr>
                <w:rPr>
                  <w:rFonts w:ascii="Archia" w:hAnsi="Archia"/>
                </w:rPr>
                <w:id w:val="1674383016"/>
                <w:placeholder>
                  <w:docPart w:val="F902A0EEAAB44360A980929FB9D8ECD0"/>
                </w:placeholder>
                <w:showingPlcHdr/>
              </w:sdtPr>
              <w:sdtContent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  <w:p w14:paraId="0F5DE301" w14:textId="77777777" w:rsidR="00CD4610" w:rsidRPr="001B41F6" w:rsidRDefault="00CD4610" w:rsidP="00CD4610">
            <w:pPr>
              <w:ind w:right="373"/>
              <w:rPr>
                <w:rFonts w:ascii="Archia" w:hAnsi="Archia"/>
                <w:b/>
                <w:highlight w:val="yellow"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Are there any current Intervention Orders?          </w:t>
            </w:r>
            <w:sdt>
              <w:sdtPr>
                <w:rPr>
                  <w:rFonts w:ascii="Archia" w:hAnsi="Archia"/>
                  <w:b/>
                  <w:bCs/>
                </w:rPr>
                <w:id w:val="131930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-18659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</w:rPr>
              <w:t>No</w:t>
            </w:r>
            <w:r w:rsidRPr="001B41F6">
              <w:rPr>
                <w:rFonts w:ascii="Archia" w:hAnsi="Archia"/>
                <w:b/>
                <w:bCs/>
              </w:rPr>
              <w:t xml:space="preserve">                         </w:t>
            </w:r>
          </w:p>
          <w:p w14:paraId="3F74F3C7" w14:textId="2319C3F5" w:rsidR="0017407D" w:rsidRPr="001B41F6" w:rsidRDefault="00CD4610" w:rsidP="004F720D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  <w:b/>
                <w:bCs/>
              </w:rPr>
              <w:t>Details:</w:t>
            </w:r>
            <w:r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-1425421387"/>
                <w:placeholder>
                  <w:docPart w:val="DFBD5647E80740C68E7163BACAD6F7FC"/>
                </w:placeholder>
                <w:showingPlcHdr/>
              </w:sdtPr>
              <w:sdtContent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D32FFE" w:rsidRPr="001B41F6" w14:paraId="783DD2E9" w14:textId="77777777" w:rsidTr="0064396F">
        <w:tc>
          <w:tcPr>
            <w:tcW w:w="9500" w:type="dxa"/>
            <w:gridSpan w:val="7"/>
          </w:tcPr>
          <w:p w14:paraId="0682F27F" w14:textId="1840234D" w:rsidR="00D32FFE" w:rsidRPr="001B41F6" w:rsidRDefault="00D32FFE" w:rsidP="004F720D">
            <w:pPr>
              <w:ind w:right="373"/>
              <w:rPr>
                <w:rFonts w:ascii="Archia" w:hAnsi="Archia"/>
                <w:b/>
                <w:highlight w:val="yellow"/>
              </w:rPr>
            </w:pPr>
            <w:r w:rsidRPr="001B41F6">
              <w:rPr>
                <w:rFonts w:ascii="Archia" w:hAnsi="Archia"/>
                <w:b/>
                <w:bCs/>
              </w:rPr>
              <w:lastRenderedPageBreak/>
              <w:t xml:space="preserve">Is Child Protection involved?     </w:t>
            </w:r>
            <w:r w:rsidR="00D41E89" w:rsidRPr="001B41F6">
              <w:rPr>
                <w:rFonts w:ascii="Archia" w:hAnsi="Archia"/>
                <w:b/>
                <w:bCs/>
              </w:rPr>
              <w:t xml:space="preserve">      </w:t>
            </w:r>
            <w:r w:rsidR="48985C99" w:rsidRPr="001B41F6">
              <w:rPr>
                <w:rFonts w:ascii="Archia" w:hAnsi="Archia"/>
                <w:b/>
                <w:bCs/>
              </w:rPr>
              <w:t>Is there a current Child</w:t>
            </w:r>
            <w:r w:rsidR="00D41E89" w:rsidRPr="001B41F6">
              <w:rPr>
                <w:rFonts w:ascii="Archia" w:hAnsi="Archia"/>
                <w:b/>
                <w:bCs/>
              </w:rPr>
              <w:t xml:space="preserve"> Protection Order?</w:t>
            </w:r>
            <w:r w:rsidR="48985C99" w:rsidRPr="001B41F6">
              <w:rPr>
                <w:rFonts w:ascii="Archia" w:hAnsi="Archia"/>
                <w:b/>
                <w:bCs/>
              </w:rPr>
              <w:t xml:space="preserve"> </w:t>
            </w:r>
            <w:r w:rsidR="283AC20D" w:rsidRPr="001B41F6">
              <w:rPr>
                <w:rFonts w:ascii="Archia" w:hAnsi="Archia"/>
                <w:b/>
                <w:bCs/>
              </w:rPr>
              <w:t xml:space="preserve">                                                                                          </w:t>
            </w:r>
          </w:p>
          <w:p w14:paraId="4F500EC6" w14:textId="5A7BEDE1" w:rsidR="00D32FFE" w:rsidRPr="001B41F6" w:rsidRDefault="00000000" w:rsidP="004F720D">
            <w:pPr>
              <w:ind w:right="373"/>
              <w:rPr>
                <w:rFonts w:ascii="Archia" w:hAnsi="Archia"/>
                <w:b/>
                <w:bCs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108796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-7232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No                             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-15200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48790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  <w:p w14:paraId="5606CAD9" w14:textId="4C483C21" w:rsidR="00A67319" w:rsidRPr="001B41F6" w:rsidRDefault="00A67319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Are there any current parenting orders?         </w:t>
            </w:r>
            <w:sdt>
              <w:sdtPr>
                <w:rPr>
                  <w:rFonts w:ascii="Archia" w:hAnsi="Archia"/>
                  <w:b/>
                  <w:bCs/>
                </w:rPr>
                <w:id w:val="-11696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176326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</w:rPr>
              <w:t>No</w:t>
            </w:r>
            <w:r w:rsidRPr="001B41F6">
              <w:rPr>
                <w:rFonts w:ascii="Archia" w:hAnsi="Archia"/>
                <w:b/>
                <w:bCs/>
              </w:rPr>
              <w:t xml:space="preserve">         </w:t>
            </w:r>
          </w:p>
          <w:p w14:paraId="55CB6DBD" w14:textId="20BB8C6C" w:rsidR="00D32FFE" w:rsidRPr="001B41F6" w:rsidRDefault="00D32FFE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Details:</w:t>
            </w:r>
            <w:r w:rsidR="00B31382"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-1610962066"/>
                <w:placeholder>
                  <w:docPart w:val="DBB83C07F7F846FE8A5F67F7D3136C23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146985" w:rsidRPr="001B41F6" w14:paraId="5CFF0F4A" w14:textId="77777777" w:rsidTr="00CD4610">
        <w:tc>
          <w:tcPr>
            <w:tcW w:w="9500" w:type="dxa"/>
            <w:gridSpan w:val="7"/>
          </w:tcPr>
          <w:p w14:paraId="6A8CD554" w14:textId="7924814D" w:rsidR="00146985" w:rsidRPr="001B41F6" w:rsidRDefault="00A67319" w:rsidP="004F720D">
            <w:pPr>
              <w:ind w:right="373"/>
              <w:rPr>
                <w:rFonts w:ascii="Archia" w:hAnsi="Archia"/>
                <w:b/>
                <w:highlight w:val="yellow"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Are there any current </w:t>
            </w:r>
            <w:r w:rsidR="00CD4610">
              <w:rPr>
                <w:rFonts w:ascii="Archia" w:hAnsi="Archia"/>
                <w:b/>
                <w:bCs/>
              </w:rPr>
              <w:t>Alcohol or other Drug concerns</w:t>
            </w:r>
            <w:r w:rsidRPr="001B41F6">
              <w:rPr>
                <w:rFonts w:ascii="Archia" w:hAnsi="Archia"/>
                <w:b/>
                <w:bCs/>
              </w:rPr>
              <w:t>?</w:t>
            </w:r>
            <w:r w:rsidR="00D32FFE" w:rsidRPr="001B41F6">
              <w:rPr>
                <w:rFonts w:ascii="Archia" w:hAnsi="Archia"/>
                <w:b/>
                <w:bCs/>
              </w:rPr>
              <w:t xml:space="preserve">          </w:t>
            </w:r>
            <w:sdt>
              <w:sdtPr>
                <w:rPr>
                  <w:rFonts w:ascii="Archia" w:hAnsi="Archia"/>
                  <w:b/>
                  <w:bCs/>
                </w:rPr>
                <w:id w:val="-23910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84297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</w:rPr>
              <w:t>No</w:t>
            </w:r>
            <w:r w:rsidRPr="001B41F6">
              <w:rPr>
                <w:rFonts w:ascii="Archia" w:hAnsi="Archia"/>
                <w:b/>
                <w:bCs/>
              </w:rPr>
              <w:t xml:space="preserve">         </w:t>
            </w:r>
            <w:r w:rsidR="00D32FFE" w:rsidRPr="001B41F6">
              <w:rPr>
                <w:rFonts w:ascii="Archia" w:hAnsi="Archia"/>
                <w:b/>
                <w:bCs/>
              </w:rPr>
              <w:t xml:space="preserve">                </w:t>
            </w:r>
          </w:p>
          <w:p w14:paraId="6831E3DA" w14:textId="50972AC0" w:rsidR="00D32FFE" w:rsidRPr="001B41F6" w:rsidRDefault="00D32FFE" w:rsidP="004F720D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Details:</w:t>
            </w:r>
            <w:r w:rsidR="00B31382"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-914005052"/>
                <w:placeholder>
                  <w:docPart w:val="09A15C0FF054412CB20A2C324F721E14"/>
                </w:placeholder>
                <w:showingPlcHdr/>
              </w:sdtPr>
              <w:sdtContent>
                <w:r w:rsidR="00B3138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CD4610" w:rsidRPr="001B41F6" w14:paraId="6A39891E" w14:textId="77777777" w:rsidTr="00CD4610">
        <w:tc>
          <w:tcPr>
            <w:tcW w:w="9500" w:type="dxa"/>
            <w:gridSpan w:val="7"/>
          </w:tcPr>
          <w:p w14:paraId="400542B1" w14:textId="628812A8" w:rsidR="00CD4610" w:rsidRPr="001B41F6" w:rsidRDefault="00CD4610" w:rsidP="00CD4610">
            <w:pPr>
              <w:ind w:right="373"/>
              <w:rPr>
                <w:rFonts w:ascii="Archia" w:hAnsi="Archia"/>
                <w:b/>
                <w:highlight w:val="yellow"/>
              </w:rPr>
            </w:pPr>
            <w:r w:rsidRPr="001B41F6">
              <w:rPr>
                <w:rFonts w:ascii="Archia" w:hAnsi="Archia"/>
                <w:b/>
                <w:bCs/>
              </w:rPr>
              <w:t>Are there any current</w:t>
            </w:r>
            <w:r w:rsidR="007E7802">
              <w:rPr>
                <w:rFonts w:ascii="Archia" w:hAnsi="Archia"/>
                <w:b/>
                <w:bCs/>
              </w:rPr>
              <w:t xml:space="preserve"> financial or</w:t>
            </w:r>
            <w:r w:rsidRPr="001B41F6">
              <w:rPr>
                <w:rFonts w:ascii="Archia" w:hAnsi="Archia"/>
                <w:b/>
                <w:bCs/>
              </w:rPr>
              <w:t xml:space="preserve"> </w:t>
            </w:r>
            <w:r>
              <w:rPr>
                <w:rFonts w:ascii="Archia" w:hAnsi="Archia"/>
                <w:b/>
                <w:bCs/>
              </w:rPr>
              <w:t>housing concerns</w:t>
            </w:r>
            <w:r w:rsidRPr="001B41F6">
              <w:rPr>
                <w:rFonts w:ascii="Archia" w:hAnsi="Archia"/>
                <w:b/>
                <w:bCs/>
              </w:rPr>
              <w:t xml:space="preserve">?          </w:t>
            </w:r>
            <w:sdt>
              <w:sdtPr>
                <w:rPr>
                  <w:rFonts w:ascii="Archia" w:hAnsi="Archia"/>
                  <w:b/>
                  <w:bCs/>
                </w:rPr>
                <w:id w:val="6563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-10167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</w:rPr>
              <w:t>No</w:t>
            </w:r>
            <w:r w:rsidRPr="001B41F6">
              <w:rPr>
                <w:rFonts w:ascii="Archia" w:hAnsi="Archia"/>
                <w:b/>
                <w:bCs/>
              </w:rPr>
              <w:t xml:space="preserve">                         </w:t>
            </w:r>
          </w:p>
          <w:p w14:paraId="670C9EEB" w14:textId="24DC5B91" w:rsidR="00CD4610" w:rsidRPr="001B41F6" w:rsidRDefault="00CD4610" w:rsidP="00CD4610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Details:</w:t>
            </w:r>
            <w:r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129910045"/>
                <w:placeholder>
                  <w:docPart w:val="A5F98B008172464F8138A4321A8905BD"/>
                </w:placeholder>
                <w:showingPlcHdr/>
              </w:sdtPr>
              <w:sdtContent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CD4610" w:rsidRPr="001B41F6" w14:paraId="05021D3F" w14:textId="77777777" w:rsidTr="0064396F">
        <w:tc>
          <w:tcPr>
            <w:tcW w:w="9500" w:type="dxa"/>
            <w:gridSpan w:val="7"/>
            <w:tcBorders>
              <w:bottom w:val="single" w:sz="4" w:space="0" w:color="auto"/>
            </w:tcBorders>
          </w:tcPr>
          <w:p w14:paraId="32544E07" w14:textId="5701BFB8" w:rsidR="00CD4610" w:rsidRPr="001B41F6" w:rsidRDefault="00CD4610" w:rsidP="00CD4610">
            <w:pPr>
              <w:ind w:right="373"/>
              <w:rPr>
                <w:rFonts w:ascii="Archia" w:hAnsi="Archia"/>
                <w:b/>
                <w:highlight w:val="yellow"/>
              </w:rPr>
            </w:pPr>
            <w:r w:rsidRPr="001B41F6">
              <w:rPr>
                <w:rFonts w:ascii="Archia" w:hAnsi="Archia"/>
                <w:b/>
                <w:bCs/>
              </w:rPr>
              <w:t xml:space="preserve">Are there any current </w:t>
            </w:r>
            <w:r>
              <w:rPr>
                <w:rFonts w:ascii="Archia" w:hAnsi="Archia"/>
                <w:b/>
                <w:bCs/>
              </w:rPr>
              <w:t>legal concerns</w:t>
            </w:r>
            <w:r w:rsidRPr="001B41F6">
              <w:rPr>
                <w:rFonts w:ascii="Archia" w:hAnsi="Archia"/>
                <w:b/>
                <w:bCs/>
              </w:rPr>
              <w:t xml:space="preserve">?          </w:t>
            </w:r>
            <w:sdt>
              <w:sdtPr>
                <w:rPr>
                  <w:rFonts w:ascii="Archia" w:hAnsi="Archia"/>
                  <w:b/>
                  <w:bCs/>
                </w:rPr>
                <w:id w:val="205211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  <w:bCs/>
              </w:rPr>
              <w:t xml:space="preserve">Yes                     </w:t>
            </w:r>
            <w:sdt>
              <w:sdtPr>
                <w:rPr>
                  <w:rFonts w:ascii="Archia" w:hAnsi="Archia"/>
                  <w:b/>
                  <w:bCs/>
                </w:rPr>
                <w:id w:val="9283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B41F6">
              <w:rPr>
                <w:rFonts w:ascii="Archia" w:hAnsi="Archia"/>
                <w:b/>
              </w:rPr>
              <w:t>No</w:t>
            </w:r>
            <w:r w:rsidRPr="001B41F6">
              <w:rPr>
                <w:rFonts w:ascii="Archia" w:hAnsi="Archia"/>
                <w:b/>
                <w:bCs/>
              </w:rPr>
              <w:t xml:space="preserve">                         </w:t>
            </w:r>
          </w:p>
          <w:p w14:paraId="16F6615E" w14:textId="67423D6E" w:rsidR="00CD4610" w:rsidRPr="001B41F6" w:rsidRDefault="00CD4610" w:rsidP="00CD4610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Details:</w:t>
            </w:r>
            <w:r w:rsidRPr="001B41F6">
              <w:rPr>
                <w:rFonts w:ascii="Archia" w:hAnsi="Archia"/>
              </w:rPr>
              <w:t xml:space="preserve"> </w:t>
            </w:r>
            <w:sdt>
              <w:sdtPr>
                <w:rPr>
                  <w:rFonts w:ascii="Archia" w:hAnsi="Archia"/>
                </w:rPr>
                <w:id w:val="239145996"/>
                <w:placeholder>
                  <w:docPart w:val="E5C456D094604BAEAF629E58CD6FABE0"/>
                </w:placeholder>
                <w:showingPlcHdr/>
              </w:sdtPr>
              <w:sdtContent>
                <w:r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</w:tbl>
    <w:p w14:paraId="049D14B0" w14:textId="3D1D2559" w:rsidR="00AA0FE9" w:rsidRPr="001B41F6" w:rsidRDefault="00AA0FE9">
      <w:pPr>
        <w:rPr>
          <w:rFonts w:ascii="Archia" w:hAnsi="Archia"/>
        </w:rPr>
      </w:pPr>
    </w:p>
    <w:tbl>
      <w:tblPr>
        <w:tblStyle w:val="TableGrid"/>
        <w:tblW w:w="9500" w:type="dxa"/>
        <w:tblInd w:w="-289" w:type="dxa"/>
        <w:tblLook w:val="04A0" w:firstRow="1" w:lastRow="0" w:firstColumn="1" w:lastColumn="0" w:noHBand="0" w:noVBand="1"/>
      </w:tblPr>
      <w:tblGrid>
        <w:gridCol w:w="3551"/>
        <w:gridCol w:w="2278"/>
        <w:gridCol w:w="3671"/>
      </w:tblGrid>
      <w:tr w:rsidR="00E70812" w:rsidRPr="001B41F6" w14:paraId="14C4C511" w14:textId="77777777" w:rsidTr="0064396F">
        <w:tc>
          <w:tcPr>
            <w:tcW w:w="3551" w:type="dxa"/>
            <w:shd w:val="clear" w:color="auto" w:fill="77C5D5"/>
          </w:tcPr>
          <w:p w14:paraId="5912C842" w14:textId="483A6E0F" w:rsidR="00146985" w:rsidRPr="001B41F6" w:rsidRDefault="00146985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  <w:b/>
                <w:bCs/>
              </w:rPr>
              <w:t>Factors impacting on family health and wellbeing:</w:t>
            </w:r>
          </w:p>
        </w:tc>
        <w:tc>
          <w:tcPr>
            <w:tcW w:w="2278" w:type="dxa"/>
            <w:shd w:val="clear" w:color="auto" w:fill="77C5D5"/>
          </w:tcPr>
          <w:p w14:paraId="4099812A" w14:textId="446F31CE" w:rsidR="00146985" w:rsidRPr="001B41F6" w:rsidRDefault="00146985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  <w:b/>
                <w:bCs/>
              </w:rPr>
              <w:t>Historical</w:t>
            </w:r>
          </w:p>
        </w:tc>
        <w:tc>
          <w:tcPr>
            <w:tcW w:w="3671" w:type="dxa"/>
            <w:shd w:val="clear" w:color="auto" w:fill="77C5D5"/>
          </w:tcPr>
          <w:p w14:paraId="5BFD0564" w14:textId="78D679AF" w:rsidR="00146985" w:rsidRPr="001B41F6" w:rsidRDefault="00146985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  <w:b/>
                <w:bCs/>
              </w:rPr>
              <w:t>Current</w:t>
            </w:r>
          </w:p>
        </w:tc>
      </w:tr>
      <w:tr w:rsidR="00D32FFE" w:rsidRPr="001B41F6" w14:paraId="1B150E3C" w14:textId="77777777" w:rsidTr="00EC3B4A">
        <w:tc>
          <w:tcPr>
            <w:tcW w:w="3551" w:type="dxa"/>
          </w:tcPr>
          <w:p w14:paraId="6D88C912" w14:textId="23178EA7" w:rsidR="00D32FFE" w:rsidRPr="001B41F6" w:rsidRDefault="00D32FFE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Adult mental health symptoms</w:t>
            </w:r>
          </w:p>
        </w:tc>
        <w:tc>
          <w:tcPr>
            <w:tcW w:w="2278" w:type="dxa"/>
          </w:tcPr>
          <w:p w14:paraId="3396AD41" w14:textId="1871F847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25051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2954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368157E0" w14:textId="25F93F84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82859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11775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D32FFE" w:rsidRPr="001B41F6" w14:paraId="3D0A0894" w14:textId="77777777" w:rsidTr="00EC3B4A">
        <w:tc>
          <w:tcPr>
            <w:tcW w:w="3551" w:type="dxa"/>
          </w:tcPr>
          <w:p w14:paraId="54730E09" w14:textId="39F5786D" w:rsidR="00D32FFE" w:rsidRPr="001B41F6" w:rsidRDefault="00D32FFE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Emotional, behavioural or mental health symptoms in child</w:t>
            </w:r>
          </w:p>
        </w:tc>
        <w:tc>
          <w:tcPr>
            <w:tcW w:w="2278" w:type="dxa"/>
          </w:tcPr>
          <w:p w14:paraId="5CEE4B5B" w14:textId="789F7536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8716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6976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3CCDC4F7" w14:textId="2E2CF09F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8179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8812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D32FFE" w:rsidRPr="001B41F6" w14:paraId="1835BFFE" w14:textId="77777777" w:rsidTr="00EC3B4A">
        <w:tc>
          <w:tcPr>
            <w:tcW w:w="3551" w:type="dxa"/>
          </w:tcPr>
          <w:p w14:paraId="17354CF9" w14:textId="63E083A6" w:rsidR="00D32FFE" w:rsidRPr="001B41F6" w:rsidRDefault="00D32FFE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Failure to attend school and/or disengagement</w:t>
            </w:r>
          </w:p>
        </w:tc>
        <w:tc>
          <w:tcPr>
            <w:tcW w:w="2278" w:type="dxa"/>
          </w:tcPr>
          <w:p w14:paraId="72D69D9B" w14:textId="7A4D6047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4393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71566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2E694982" w14:textId="24AAC4B0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1828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17860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D32FFE" w:rsidRPr="001B41F6" w14:paraId="54411CAB" w14:textId="77777777" w:rsidTr="00EC3B4A">
        <w:tc>
          <w:tcPr>
            <w:tcW w:w="3551" w:type="dxa"/>
          </w:tcPr>
          <w:p w14:paraId="2C01363D" w14:textId="49627F45" w:rsidR="00D32FFE" w:rsidRPr="001B41F6" w:rsidRDefault="00D32FFE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Frequent family/couple conflict and/or family violence</w:t>
            </w:r>
          </w:p>
        </w:tc>
        <w:tc>
          <w:tcPr>
            <w:tcW w:w="2278" w:type="dxa"/>
          </w:tcPr>
          <w:p w14:paraId="458A9807" w14:textId="7F11F274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19366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67411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70F72486" w14:textId="5400B263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58529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2079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D32FFE" w:rsidRPr="001B41F6" w14:paraId="27D3B097" w14:textId="77777777" w:rsidTr="00EC3B4A">
        <w:tc>
          <w:tcPr>
            <w:tcW w:w="3551" w:type="dxa"/>
          </w:tcPr>
          <w:p w14:paraId="15385473" w14:textId="58C4D107" w:rsidR="00D32FFE" w:rsidRPr="001B41F6" w:rsidRDefault="00D32FFE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Parenting difficulties</w:t>
            </w:r>
          </w:p>
        </w:tc>
        <w:tc>
          <w:tcPr>
            <w:tcW w:w="2278" w:type="dxa"/>
          </w:tcPr>
          <w:p w14:paraId="2D0C81DE" w14:textId="6E097761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15992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15700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53DEDD11" w14:textId="7760503B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1272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5462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D32FFE" w:rsidRPr="001B41F6" w14:paraId="4CDAA2DB" w14:textId="77777777" w:rsidTr="00EC3B4A">
        <w:tc>
          <w:tcPr>
            <w:tcW w:w="3551" w:type="dxa"/>
          </w:tcPr>
          <w:p w14:paraId="1D483775" w14:textId="4A5C1F1C" w:rsidR="00D32FFE" w:rsidRPr="001B41F6" w:rsidRDefault="00D32FFE" w:rsidP="00146985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Physical health concerns in child</w:t>
            </w:r>
          </w:p>
        </w:tc>
        <w:tc>
          <w:tcPr>
            <w:tcW w:w="2278" w:type="dxa"/>
          </w:tcPr>
          <w:p w14:paraId="76843C85" w14:textId="3B0C41F6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19814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14801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4A12C349" w14:textId="3387DB1C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106394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204049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D32FFE" w:rsidRPr="001B41F6" w14:paraId="6EA3EC76" w14:textId="77777777" w:rsidTr="00EC3B4A">
        <w:tc>
          <w:tcPr>
            <w:tcW w:w="3551" w:type="dxa"/>
          </w:tcPr>
          <w:p w14:paraId="5E9C79CA" w14:textId="0905C646" w:rsidR="00D32FFE" w:rsidRPr="001B41F6" w:rsidRDefault="00D32FFE" w:rsidP="00D32FFE">
            <w:pPr>
              <w:ind w:right="373"/>
              <w:rPr>
                <w:rFonts w:ascii="Archia" w:hAnsi="Archia"/>
              </w:rPr>
            </w:pPr>
            <w:r w:rsidRPr="001B41F6">
              <w:rPr>
                <w:rFonts w:ascii="Archia" w:hAnsi="Archia"/>
              </w:rPr>
              <w:t>Social isolation of family and/or lack of community connections</w:t>
            </w:r>
          </w:p>
        </w:tc>
        <w:tc>
          <w:tcPr>
            <w:tcW w:w="2278" w:type="dxa"/>
          </w:tcPr>
          <w:p w14:paraId="33F924C8" w14:textId="5A5BBA44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-4608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43598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7804E3CB" w14:textId="37094601" w:rsidR="00D32FFE" w:rsidRPr="001B41F6" w:rsidRDefault="00000000" w:rsidP="00146985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4034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182662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FE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32FFE" w:rsidRPr="001B41F6">
              <w:rPr>
                <w:rFonts w:ascii="Archia" w:hAnsi="Archia"/>
                <w:b/>
                <w:bCs/>
              </w:rPr>
              <w:t>No</w:t>
            </w:r>
          </w:p>
        </w:tc>
      </w:tr>
      <w:tr w:rsidR="0064396F" w:rsidRPr="001B41F6" w14:paraId="39BA191F" w14:textId="77777777" w:rsidTr="00EC3B4A">
        <w:tc>
          <w:tcPr>
            <w:tcW w:w="3551" w:type="dxa"/>
          </w:tcPr>
          <w:p w14:paraId="272DA56C" w14:textId="2575F3A0" w:rsidR="0064396F" w:rsidRPr="001B41F6" w:rsidRDefault="0064396F" w:rsidP="0064396F">
            <w:pPr>
              <w:ind w:right="373"/>
              <w:rPr>
                <w:rFonts w:ascii="Archia" w:hAnsi="Archia"/>
              </w:rPr>
            </w:pPr>
            <w:r>
              <w:rPr>
                <w:rFonts w:ascii="Archia" w:hAnsi="Archia"/>
              </w:rPr>
              <w:t>Additional risk factors such as violence or abuse by community or systems</w:t>
            </w:r>
          </w:p>
        </w:tc>
        <w:tc>
          <w:tcPr>
            <w:tcW w:w="2278" w:type="dxa"/>
          </w:tcPr>
          <w:p w14:paraId="1D2FD8F5" w14:textId="050DFCB6" w:rsidR="0064396F" w:rsidRPr="001B41F6" w:rsidRDefault="00000000" w:rsidP="0064396F">
            <w:pPr>
              <w:ind w:right="373"/>
              <w:rPr>
                <w:rFonts w:ascii="Archia" w:hAnsi="Archia"/>
                <w:b/>
                <w:bCs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17455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96F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4396F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15531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96F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4396F" w:rsidRPr="001B41F6">
              <w:rPr>
                <w:rFonts w:ascii="Archia" w:hAnsi="Archia"/>
                <w:b/>
                <w:bCs/>
              </w:rPr>
              <w:t>No</w:t>
            </w:r>
          </w:p>
        </w:tc>
        <w:tc>
          <w:tcPr>
            <w:tcW w:w="3671" w:type="dxa"/>
          </w:tcPr>
          <w:p w14:paraId="4FA2F5BC" w14:textId="04A47410" w:rsidR="0064396F" w:rsidRPr="001B41F6" w:rsidRDefault="00000000" w:rsidP="0064396F">
            <w:pPr>
              <w:ind w:right="373"/>
              <w:rPr>
                <w:rFonts w:ascii="Archia" w:hAnsi="Archia"/>
                <w:b/>
                <w:bCs/>
              </w:rPr>
            </w:pPr>
            <w:sdt>
              <w:sdtPr>
                <w:rPr>
                  <w:rFonts w:ascii="Archia" w:hAnsi="Archia"/>
                  <w:b/>
                  <w:bCs/>
                </w:rPr>
                <w:id w:val="17319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96F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4396F" w:rsidRPr="001B41F6">
              <w:rPr>
                <w:rFonts w:ascii="Archia" w:hAnsi="Archia"/>
                <w:b/>
                <w:bCs/>
              </w:rPr>
              <w:t xml:space="preserve">Yes   </w:t>
            </w:r>
            <w:sdt>
              <w:sdtPr>
                <w:rPr>
                  <w:rFonts w:ascii="Archia" w:hAnsi="Archia"/>
                  <w:b/>
                  <w:bCs/>
                </w:rPr>
                <w:id w:val="-1331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96F" w:rsidRPr="001B41F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4396F" w:rsidRPr="001B41F6">
              <w:rPr>
                <w:rFonts w:ascii="Archia" w:hAnsi="Archia"/>
                <w:b/>
                <w:bCs/>
              </w:rPr>
              <w:t>No</w:t>
            </w:r>
          </w:p>
        </w:tc>
      </w:tr>
    </w:tbl>
    <w:p w14:paraId="5020E072" w14:textId="19DB418C" w:rsidR="001456E1" w:rsidRDefault="001456E1" w:rsidP="004C647C">
      <w:pPr>
        <w:ind w:right="373"/>
        <w:rPr>
          <w:rFonts w:ascii="Archia" w:hAnsi="Archia"/>
        </w:rPr>
      </w:pPr>
    </w:p>
    <w:p w14:paraId="23EAB5C8" w14:textId="77777777" w:rsidR="007E7802" w:rsidRDefault="007E7802" w:rsidP="004C647C">
      <w:pPr>
        <w:ind w:right="373"/>
        <w:rPr>
          <w:rFonts w:ascii="Archia" w:hAnsi="Archia"/>
        </w:rPr>
      </w:pPr>
    </w:p>
    <w:p w14:paraId="5A86E386" w14:textId="77777777" w:rsidR="007E7802" w:rsidRDefault="007E7802" w:rsidP="004C647C">
      <w:pPr>
        <w:ind w:right="373"/>
        <w:rPr>
          <w:rFonts w:ascii="Archia" w:hAnsi="Archia"/>
        </w:rPr>
      </w:pPr>
    </w:p>
    <w:p w14:paraId="6154A0B1" w14:textId="77777777" w:rsidR="007E7802" w:rsidRDefault="007E7802" w:rsidP="004C647C">
      <w:pPr>
        <w:ind w:right="373"/>
        <w:rPr>
          <w:rFonts w:ascii="Archia" w:hAnsi="Archia"/>
        </w:rPr>
      </w:pPr>
    </w:p>
    <w:p w14:paraId="4144A20E" w14:textId="0109D2C6" w:rsidR="0064396F" w:rsidRDefault="0064396F" w:rsidP="004C647C">
      <w:pPr>
        <w:ind w:right="373"/>
        <w:rPr>
          <w:rFonts w:ascii="Archia" w:hAnsi="Archia"/>
        </w:rPr>
      </w:pPr>
    </w:p>
    <w:tbl>
      <w:tblPr>
        <w:tblStyle w:val="TableGrid"/>
        <w:tblW w:w="9500" w:type="dxa"/>
        <w:tblInd w:w="-289" w:type="dxa"/>
        <w:tblLook w:val="04A0" w:firstRow="1" w:lastRow="0" w:firstColumn="1" w:lastColumn="0" w:noHBand="0" w:noVBand="1"/>
      </w:tblPr>
      <w:tblGrid>
        <w:gridCol w:w="2275"/>
        <w:gridCol w:w="2262"/>
        <w:gridCol w:w="2273"/>
        <w:gridCol w:w="2690"/>
      </w:tblGrid>
      <w:tr w:rsidR="007E7802" w:rsidRPr="001B41F6" w14:paraId="3D9A57B6" w14:textId="77777777" w:rsidTr="00326071">
        <w:tc>
          <w:tcPr>
            <w:tcW w:w="9500" w:type="dxa"/>
            <w:gridSpan w:val="4"/>
            <w:shd w:val="clear" w:color="auto" w:fill="77C5D5"/>
          </w:tcPr>
          <w:p w14:paraId="08C66195" w14:textId="0894A25D" w:rsidR="007E7802" w:rsidRPr="001B41F6" w:rsidRDefault="007E7802" w:rsidP="00326071">
            <w:pPr>
              <w:ind w:right="373"/>
              <w:rPr>
                <w:rFonts w:ascii="Archia" w:eastAsia="MS Gothic" w:hAnsi="Archia"/>
                <w:b/>
                <w:bCs/>
              </w:rPr>
            </w:pPr>
            <w:r>
              <w:rPr>
                <w:rFonts w:ascii="Archia" w:eastAsia="MS Gothic" w:hAnsi="Archia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749190" wp14:editId="37012D6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46050" cy="114300"/>
                      <wp:effectExtent l="0" t="0" r="6350" b="0"/>
                      <wp:wrapNone/>
                      <wp:docPr id="19556486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836FA" id="Rectangle 1" o:spid="_x0000_s1026" style="position:absolute;margin-left:-.2pt;margin-top:0;width:11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" filled="f" stroked="f" strokeweight="1pt"/>
                  </w:pict>
                </mc:Fallback>
              </mc:AlternateContent>
            </w:r>
            <w:r w:rsidRPr="001B41F6">
              <w:rPr>
                <w:rFonts w:ascii="Archia" w:eastAsia="MS Gothic" w:hAnsi="Archia"/>
                <w:b/>
                <w:bCs/>
              </w:rPr>
              <w:t>Formal Supports Involved</w:t>
            </w:r>
          </w:p>
        </w:tc>
      </w:tr>
      <w:tr w:rsidR="007E7802" w:rsidRPr="001B41F6" w14:paraId="49C5F1A5" w14:textId="77777777" w:rsidTr="00326071">
        <w:tc>
          <w:tcPr>
            <w:tcW w:w="2275" w:type="dxa"/>
          </w:tcPr>
          <w:p w14:paraId="6523BF00" w14:textId="77777777" w:rsidR="007E7802" w:rsidRPr="001B41F6" w:rsidRDefault="007E7802" w:rsidP="00326071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Agency</w:t>
            </w:r>
          </w:p>
        </w:tc>
        <w:tc>
          <w:tcPr>
            <w:tcW w:w="2262" w:type="dxa"/>
          </w:tcPr>
          <w:p w14:paraId="276353B2" w14:textId="77777777" w:rsidR="007E7802" w:rsidRPr="001B41F6" w:rsidRDefault="007E7802" w:rsidP="00326071">
            <w:pPr>
              <w:ind w:right="373"/>
              <w:rPr>
                <w:rFonts w:ascii="Archia" w:hAnsi="Archia"/>
                <w:b/>
                <w:bCs/>
              </w:rPr>
            </w:pPr>
            <w:r w:rsidRPr="001B41F6">
              <w:rPr>
                <w:rFonts w:ascii="Archia" w:hAnsi="Archia"/>
                <w:b/>
                <w:bCs/>
              </w:rPr>
              <w:t>Contact Name &amp; Position</w:t>
            </w:r>
          </w:p>
        </w:tc>
        <w:tc>
          <w:tcPr>
            <w:tcW w:w="2273" w:type="dxa"/>
          </w:tcPr>
          <w:p w14:paraId="288E8E56" w14:textId="77777777" w:rsidR="007E7802" w:rsidRPr="001B41F6" w:rsidRDefault="007E7802" w:rsidP="00326071">
            <w:pPr>
              <w:ind w:right="373"/>
              <w:rPr>
                <w:rFonts w:ascii="Archia" w:eastAsia="MS Gothic" w:hAnsi="Archia"/>
                <w:b/>
                <w:bCs/>
              </w:rPr>
            </w:pPr>
            <w:r w:rsidRPr="001B41F6">
              <w:rPr>
                <w:rFonts w:ascii="Archia" w:eastAsia="MS Gothic" w:hAnsi="Archia"/>
                <w:b/>
                <w:bCs/>
              </w:rPr>
              <w:t xml:space="preserve">Contact Details </w:t>
            </w:r>
          </w:p>
        </w:tc>
        <w:tc>
          <w:tcPr>
            <w:tcW w:w="2690" w:type="dxa"/>
          </w:tcPr>
          <w:p w14:paraId="7FF73555" w14:textId="77777777" w:rsidR="007E7802" w:rsidRPr="001B41F6" w:rsidRDefault="007E7802" w:rsidP="00326071">
            <w:pPr>
              <w:ind w:right="373"/>
              <w:rPr>
                <w:rFonts w:ascii="Archia" w:eastAsia="MS Gothic" w:hAnsi="Archia"/>
                <w:b/>
                <w:bCs/>
              </w:rPr>
            </w:pPr>
            <w:r w:rsidRPr="001B41F6">
              <w:rPr>
                <w:rFonts w:ascii="Archia" w:eastAsia="MS Gothic" w:hAnsi="Archia"/>
                <w:b/>
                <w:bCs/>
              </w:rPr>
              <w:t>Role with family</w:t>
            </w:r>
          </w:p>
        </w:tc>
      </w:tr>
      <w:tr w:rsidR="007E7802" w:rsidRPr="001B41F6" w14:paraId="2BD70F59" w14:textId="77777777" w:rsidTr="00326071">
        <w:tc>
          <w:tcPr>
            <w:tcW w:w="2275" w:type="dxa"/>
          </w:tcPr>
          <w:p w14:paraId="49D412D8" w14:textId="77777777" w:rsidR="007E7802" w:rsidRPr="001B41F6" w:rsidRDefault="00000000" w:rsidP="00326071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350650971"/>
                <w:placeholder>
                  <w:docPart w:val="AC4A1B66B95D4AB38C0DB7410DBF47CD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62" w:type="dxa"/>
          </w:tcPr>
          <w:p w14:paraId="67E3C261" w14:textId="77777777" w:rsidR="007E7802" w:rsidRPr="001B41F6" w:rsidRDefault="00000000" w:rsidP="00326071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953744623"/>
                <w:placeholder>
                  <w:docPart w:val="00821247F20D410F8D0A856DF56D73B4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73" w:type="dxa"/>
          </w:tcPr>
          <w:p w14:paraId="27A5023E" w14:textId="77777777" w:rsidR="007E7802" w:rsidRPr="001B41F6" w:rsidRDefault="00000000" w:rsidP="00326071">
            <w:pPr>
              <w:ind w:right="373"/>
              <w:rPr>
                <w:rFonts w:ascii="Archia" w:eastAsia="MS Gothic" w:hAnsi="Archia"/>
                <w:b/>
                <w:bCs/>
              </w:rPr>
            </w:pPr>
            <w:sdt>
              <w:sdtPr>
                <w:rPr>
                  <w:rFonts w:ascii="Archia" w:hAnsi="Archia"/>
                </w:rPr>
                <w:id w:val="738059115"/>
                <w:placeholder>
                  <w:docPart w:val="F7915881B8DC45E88B4F677346F7E03F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0" w:type="dxa"/>
          </w:tcPr>
          <w:p w14:paraId="0053D9CC" w14:textId="77777777" w:rsidR="007E7802" w:rsidRPr="001B41F6" w:rsidRDefault="00000000" w:rsidP="00326071">
            <w:pPr>
              <w:ind w:right="373"/>
              <w:rPr>
                <w:rFonts w:ascii="Archia" w:eastAsia="MS Gothic" w:hAnsi="Archia"/>
                <w:b/>
                <w:bCs/>
              </w:rPr>
            </w:pPr>
            <w:sdt>
              <w:sdtPr>
                <w:rPr>
                  <w:rFonts w:ascii="Archia" w:hAnsi="Archia"/>
                </w:rPr>
                <w:id w:val="-303857416"/>
                <w:placeholder>
                  <w:docPart w:val="F80534628BFE4FD28E0E5BB0A3D6341F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7E7802" w:rsidRPr="001B41F6" w14:paraId="3CF2FC29" w14:textId="77777777" w:rsidTr="00326071">
        <w:tc>
          <w:tcPr>
            <w:tcW w:w="2275" w:type="dxa"/>
          </w:tcPr>
          <w:p w14:paraId="1C4395B3" w14:textId="5611D551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640298481"/>
                <w:placeholder>
                  <w:docPart w:val="960EEE0979324D74850434279FF43BD8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62" w:type="dxa"/>
          </w:tcPr>
          <w:p w14:paraId="67D2A8A0" w14:textId="7BE7018E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037234147"/>
                <w:placeholder>
                  <w:docPart w:val="7A6FC199F25D4B76AAF3C16A784F2B3A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73" w:type="dxa"/>
          </w:tcPr>
          <w:p w14:paraId="179BEF99" w14:textId="54C48B5F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180160596"/>
                <w:placeholder>
                  <w:docPart w:val="D8A74E48633745A9889A3E2621D6F946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0" w:type="dxa"/>
          </w:tcPr>
          <w:p w14:paraId="54438285" w14:textId="234170B5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160276260"/>
                <w:placeholder>
                  <w:docPart w:val="A68BC9D9833B40CDBAAD73E6F1F1F149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7E7802" w:rsidRPr="001B41F6" w14:paraId="23ED8300" w14:textId="77777777" w:rsidTr="00326071">
        <w:tc>
          <w:tcPr>
            <w:tcW w:w="2275" w:type="dxa"/>
          </w:tcPr>
          <w:p w14:paraId="0E10F89E" w14:textId="16969179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508982239"/>
                <w:placeholder>
                  <w:docPart w:val="D30362F7E10C4872BBC1F1C6513C584A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62" w:type="dxa"/>
          </w:tcPr>
          <w:p w14:paraId="3C1E7CEC" w14:textId="7B1DF0EC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845757170"/>
                <w:placeholder>
                  <w:docPart w:val="501F6FEBEEF14DC383ED64E00C0E71A0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73" w:type="dxa"/>
          </w:tcPr>
          <w:p w14:paraId="78AB340F" w14:textId="3294A6E7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307469562"/>
                <w:placeholder>
                  <w:docPart w:val="591D62E9F6D34A2794D0DDE08CB2D815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0" w:type="dxa"/>
          </w:tcPr>
          <w:p w14:paraId="5AF92AD8" w14:textId="41E36EE1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810936840"/>
                <w:placeholder>
                  <w:docPart w:val="0C495BB7025B4ED59BC69C1065C1E821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7E7802" w:rsidRPr="001B41F6" w14:paraId="0CEF9C67" w14:textId="77777777" w:rsidTr="00326071">
        <w:tc>
          <w:tcPr>
            <w:tcW w:w="2275" w:type="dxa"/>
          </w:tcPr>
          <w:p w14:paraId="0510854B" w14:textId="61831AAE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516848933"/>
                <w:placeholder>
                  <w:docPart w:val="7578655D36204ABB93FA793DD1001D82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62" w:type="dxa"/>
          </w:tcPr>
          <w:p w14:paraId="65D63BE0" w14:textId="23E77DA0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789862045"/>
                <w:placeholder>
                  <w:docPart w:val="17E64B92A1194A3399F0B0744A04F4B1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73" w:type="dxa"/>
          </w:tcPr>
          <w:p w14:paraId="66C3F1F7" w14:textId="33653ABD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2020264711"/>
                <w:placeholder>
                  <w:docPart w:val="E04AAB4CA63A4D5BB96A9D36BC4B6E79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0" w:type="dxa"/>
          </w:tcPr>
          <w:p w14:paraId="062678A9" w14:textId="3C37CF04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614412513"/>
                <w:placeholder>
                  <w:docPart w:val="487EE9F4BE7A4ABE92206A49A82D40AF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7E7802" w:rsidRPr="001B41F6" w14:paraId="4B3F4F8A" w14:textId="77777777" w:rsidTr="00326071">
        <w:tc>
          <w:tcPr>
            <w:tcW w:w="2275" w:type="dxa"/>
          </w:tcPr>
          <w:p w14:paraId="15412D8B" w14:textId="34EA7812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389161504"/>
                <w:placeholder>
                  <w:docPart w:val="351627D550944DD6A80C6A8DC5FD3C3F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62" w:type="dxa"/>
          </w:tcPr>
          <w:p w14:paraId="007CF701" w14:textId="60527F20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678075540"/>
                <w:placeholder>
                  <w:docPart w:val="2CBB7997E2B443B98F2F111991F92F34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73" w:type="dxa"/>
          </w:tcPr>
          <w:p w14:paraId="551C9C1B" w14:textId="297B0800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806608151"/>
                <w:placeholder>
                  <w:docPart w:val="E8FE6B1A32AA4D1EB1C7A255F3C6888A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0" w:type="dxa"/>
          </w:tcPr>
          <w:p w14:paraId="459DA13C" w14:textId="54A52573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898711331"/>
                <w:placeholder>
                  <w:docPart w:val="CDE00ACF92C9483780B3525AAF3EF91F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  <w:tr w:rsidR="007E7802" w:rsidRPr="001B41F6" w14:paraId="6EC2C057" w14:textId="77777777" w:rsidTr="00326071">
        <w:tc>
          <w:tcPr>
            <w:tcW w:w="2275" w:type="dxa"/>
          </w:tcPr>
          <w:p w14:paraId="37C53E45" w14:textId="50B1A628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833559889"/>
                <w:placeholder>
                  <w:docPart w:val="D33A2A4565B44770B1EF795382096D4D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62" w:type="dxa"/>
          </w:tcPr>
          <w:p w14:paraId="24F2B1D0" w14:textId="44F1D0BC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1944026238"/>
                <w:placeholder>
                  <w:docPart w:val="823DADA522444E53B32E10A85E9C6BC3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273" w:type="dxa"/>
          </w:tcPr>
          <w:p w14:paraId="0D9C3CC0" w14:textId="068B3D79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921607986"/>
                <w:placeholder>
                  <w:docPart w:val="11D3C492FD464676A7F3CFE2D5B285C2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  <w:tc>
          <w:tcPr>
            <w:tcW w:w="2690" w:type="dxa"/>
          </w:tcPr>
          <w:p w14:paraId="3DD35077" w14:textId="5E1FEDE9" w:rsidR="007E7802" w:rsidRDefault="00000000" w:rsidP="007E7802">
            <w:pPr>
              <w:ind w:right="373"/>
              <w:rPr>
                <w:rFonts w:ascii="Archia" w:hAnsi="Archia"/>
              </w:rPr>
            </w:pPr>
            <w:sdt>
              <w:sdtPr>
                <w:rPr>
                  <w:rFonts w:ascii="Archia" w:hAnsi="Archia"/>
                </w:rPr>
                <w:id w:val="-1262837796"/>
                <w:placeholder>
                  <w:docPart w:val="62DECA66D008436B96A84AFFBE047ACF"/>
                </w:placeholder>
                <w:showingPlcHdr/>
              </w:sdtPr>
              <w:sdtContent>
                <w:r w:rsidR="007E7802" w:rsidRPr="001B41F6">
                  <w:rPr>
                    <w:rStyle w:val="PlaceholderText"/>
                    <w:rFonts w:ascii="Archia" w:hAnsi="Archia"/>
                  </w:rPr>
                  <w:t>Click or tap here to enter text.</w:t>
                </w:r>
              </w:sdtContent>
            </w:sdt>
          </w:p>
        </w:tc>
      </w:tr>
    </w:tbl>
    <w:p w14:paraId="70E7A7AE" w14:textId="77777777" w:rsidR="0064396F" w:rsidRPr="001B41F6" w:rsidRDefault="0064396F" w:rsidP="004C647C">
      <w:pPr>
        <w:ind w:right="373"/>
        <w:rPr>
          <w:rFonts w:ascii="Archia" w:hAnsi="Archia"/>
        </w:rPr>
      </w:pPr>
    </w:p>
    <w:sectPr w:rsidR="0064396F" w:rsidRPr="001B41F6" w:rsidSect="002B7F89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985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9447" w14:textId="77777777" w:rsidR="00C63799" w:rsidRDefault="00C63799" w:rsidP="004F720D">
      <w:r>
        <w:separator/>
      </w:r>
    </w:p>
  </w:endnote>
  <w:endnote w:type="continuationSeparator" w:id="0">
    <w:p w14:paraId="26403408" w14:textId="77777777" w:rsidR="00C63799" w:rsidRDefault="00C63799" w:rsidP="004F720D">
      <w:r>
        <w:continuationSeparator/>
      </w:r>
    </w:p>
  </w:endnote>
  <w:endnote w:type="continuationNotice" w:id="1">
    <w:p w14:paraId="3B0D3848" w14:textId="77777777" w:rsidR="00C63799" w:rsidRDefault="00C63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a">
    <w:altName w:val="Calibri"/>
    <w:panose1 w:val="00000000000000000000"/>
    <w:charset w:val="00"/>
    <w:family w:val="modern"/>
    <w:notTrueType/>
    <w:pitch w:val="variable"/>
    <w:sig w:usb0="A000002F" w:usb1="0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D51F" w14:textId="55BF5634" w:rsidR="00E93C61" w:rsidRDefault="001B41F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7" behindDoc="0" locked="0" layoutInCell="1" allowOverlap="1" wp14:anchorId="285AFA42" wp14:editId="23DBAEBF">
              <wp:simplePos x="0" y="0"/>
              <wp:positionH relativeFrom="margin">
                <wp:posOffset>-876300</wp:posOffset>
              </wp:positionH>
              <wp:positionV relativeFrom="margin">
                <wp:posOffset>8574405</wp:posOffset>
              </wp:positionV>
              <wp:extent cx="7043665" cy="1162050"/>
              <wp:effectExtent l="0" t="0" r="5080" b="0"/>
              <wp:wrapNone/>
              <wp:docPr id="1728409748" name="Group 1728409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3665" cy="1162050"/>
                        <a:chOff x="0" y="0"/>
                        <a:chExt cx="7043665" cy="1162050"/>
                      </a:xfrm>
                    </wpg:grpSpPr>
                    <wpg:grpSp>
                      <wpg:cNvPr id="456334630" name="Group 456334630"/>
                      <wpg:cNvGrpSpPr/>
                      <wpg:grpSpPr>
                        <a:xfrm>
                          <a:off x="0" y="184617"/>
                          <a:ext cx="7043665" cy="977433"/>
                          <a:chOff x="0" y="275848"/>
                          <a:chExt cx="7043874" cy="977636"/>
                        </a:xfrm>
                      </wpg:grpSpPr>
                      <pic:pic xmlns:pic="http://schemas.openxmlformats.org/drawingml/2006/picture">
                        <pic:nvPicPr>
                          <pic:cNvPr id="475986551" name="Picture 47598655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95447" y="286046"/>
                            <a:ext cx="890516" cy="431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3827245" name="Picture 168382724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4732" y="326772"/>
                            <a:ext cx="1110006" cy="344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5567405" name="Picture 775567405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95218" y="275848"/>
                            <a:ext cx="548656" cy="446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9633936" name="Rectangle 1919633936"/>
                        <wps:cNvSpPr/>
                        <wps:spPr>
                          <a:xfrm>
                            <a:off x="0" y="1105529"/>
                            <a:ext cx="14605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319882" name="Picture 22131988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13818" y="304534"/>
                            <a:ext cx="1034415" cy="3873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869462622" name="Picture 86946262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9970" y="0"/>
                          <a:ext cx="122174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7FF827" id="Group 1728409748" o:spid="_x0000_s1026" style="position:absolute;margin-left:-69pt;margin-top:675.15pt;width:554.6pt;height:91.5pt;z-index:251662337;mso-position-horizontal-relative:margin;mso-position-vertical-relative:margin;mso-width-relative:margin;mso-height-relative:margin" coordsize="70436,11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">
              <v:group id="Group 456334630" o:spid="_x0000_s1027" style="position:absolute;top:1846;width:70436;height:9774" coordorigin=",2758" coordsize="70438,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5986551" o:spid="_x0000_s1028" type="#_x0000_t75" style="position:absolute;left:25954;top:2860;width:8905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">
                  <v:imagedata r:id="rId6" o:title=""/>
                </v:shape>
                <v:shape id="Picture 1683827245" o:spid="_x0000_s1029" type="#_x0000_t75" style="position:absolute;left:37847;top:3267;width:11100;height:3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">
                  <v:imagedata r:id="rId7" o:title=""/>
                </v:shape>
                <v:shape id="Picture 775567405" o:spid="_x0000_s1030" type="#_x0000_t75" style="position:absolute;left:64952;top:2758;width:5486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">
                  <v:imagedata r:id="rId8" o:title=""/>
                </v:shape>
                <v:rect id="Rectangle 1919633936" o:spid="_x0000_s1031" style="position:absolute;top:11055;width:146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" filled="f" stroked="f" strokeweight="1pt"/>
                <v:shape id="Picture 221319882" o:spid="_x0000_s1032" type="#_x0000_t75" style="position:absolute;left:51138;top:3045;width:1034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">
                  <v:imagedata r:id="rId9" o:title=""/>
                </v:shape>
              </v:group>
              <v:shape id="Picture 869462622" o:spid="_x0000_s1033" type="#_x0000_t75" style="position:absolute;left:5299;width:1221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">
                <v:imagedata r:id="rId10" o:title=""/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FC29" w14:textId="088CD42F" w:rsidR="00E93C61" w:rsidRDefault="001B41F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5" behindDoc="0" locked="0" layoutInCell="1" allowOverlap="1" wp14:anchorId="4722B75E" wp14:editId="3309307F">
              <wp:simplePos x="0" y="0"/>
              <wp:positionH relativeFrom="column">
                <wp:posOffset>-806450</wp:posOffset>
              </wp:positionH>
              <wp:positionV relativeFrom="margin">
                <wp:posOffset>8625205</wp:posOffset>
              </wp:positionV>
              <wp:extent cx="7043665" cy="1162050"/>
              <wp:effectExtent l="0" t="0" r="508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3665" cy="1162050"/>
                        <a:chOff x="0" y="0"/>
                        <a:chExt cx="7043665" cy="116205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184617"/>
                          <a:ext cx="7043665" cy="977433"/>
                          <a:chOff x="0" y="275848"/>
                          <a:chExt cx="7043874" cy="97763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95447" y="286046"/>
                            <a:ext cx="890516" cy="431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4732" y="326772"/>
                            <a:ext cx="1110006" cy="344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95218" y="275848"/>
                            <a:ext cx="548656" cy="446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0" y="1105529"/>
                            <a:ext cx="14605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13818" y="304534"/>
                            <a:ext cx="1034415" cy="3873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9970" y="0"/>
                          <a:ext cx="122174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CB6A21" id="Group 10" o:spid="_x0000_s1026" style="position:absolute;margin-left:-63.5pt;margin-top:679.15pt;width:554.6pt;height:91.5pt;z-index:251664385;mso-position-vertical-relative:margin;mso-width-relative:margin;mso-height-relative:margin" coordsize="70436,11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">
              <v:group id="Group 16" o:spid="_x0000_s1027" style="position:absolute;top:1846;width:70436;height:9774" coordorigin=",2758" coordsize="70438,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5954;top:2860;width:8905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">
                  <v:imagedata r:id="rId6" o:title=""/>
                </v:shape>
                <v:shape id="Picture 6" o:spid="_x0000_s1029" type="#_x0000_t75" style="position:absolute;left:37847;top:3267;width:11100;height:3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">
                  <v:imagedata r:id="rId7" o:title=""/>
                </v:shape>
                <v:shape id="Picture 8" o:spid="_x0000_s1030" type="#_x0000_t75" style="position:absolute;left:64952;top:2758;width:5486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">
                  <v:imagedata r:id="rId8" o:title=""/>
                </v:shape>
                <v:rect id="Rectangle 9" o:spid="_x0000_s1031" style="position:absolute;top:11055;width:146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    <v:shape id="Picture 15" o:spid="_x0000_s1032" type="#_x0000_t75" style="position:absolute;left:51138;top:3045;width:1034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">
                  <v:imagedata r:id="rId9" o:title=""/>
                </v:shape>
              </v:group>
              <v:shape id="Picture 1" o:spid="_x0000_s1033" type="#_x0000_t75" style="position:absolute;left:5299;width:1221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">
                <v:imagedata r:id="rId10" o:title=""/>
              </v:shape>
              <w10:wrap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9B9E" w14:textId="77777777" w:rsidR="00C63799" w:rsidRDefault="00C63799" w:rsidP="004F720D">
      <w:r>
        <w:separator/>
      </w:r>
    </w:p>
  </w:footnote>
  <w:footnote w:type="continuationSeparator" w:id="0">
    <w:p w14:paraId="0F9E05BD" w14:textId="77777777" w:rsidR="00C63799" w:rsidRDefault="00C63799" w:rsidP="004F720D">
      <w:r>
        <w:continuationSeparator/>
      </w:r>
    </w:p>
  </w:footnote>
  <w:footnote w:type="continuationNotice" w:id="1">
    <w:p w14:paraId="393B38E5" w14:textId="77777777" w:rsidR="00C63799" w:rsidRDefault="00C63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A546" w14:textId="1DB4BE48" w:rsidR="0064396F" w:rsidRDefault="0064396F">
    <w:pPr>
      <w:pStyle w:val="Header"/>
    </w:pPr>
    <w:r w:rsidRPr="00ED428A">
      <w:rPr>
        <w:noProof/>
      </w:rPr>
      <mc:AlternateContent>
        <mc:Choice Requires="wpg">
          <w:drawing>
            <wp:anchor distT="0" distB="0" distL="114300" distR="114300" simplePos="0" relativeHeight="251666433" behindDoc="0" locked="0" layoutInCell="1" allowOverlap="1" wp14:anchorId="173AC905" wp14:editId="028E746B">
              <wp:simplePos x="0" y="0"/>
              <wp:positionH relativeFrom="column">
                <wp:posOffset>-618384</wp:posOffset>
              </wp:positionH>
              <wp:positionV relativeFrom="paragraph">
                <wp:posOffset>-735330</wp:posOffset>
              </wp:positionV>
              <wp:extent cx="2082800" cy="1358900"/>
              <wp:effectExtent l="0" t="0" r="0" b="0"/>
              <wp:wrapNone/>
              <wp:docPr id="681473150" name="Group 681473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2800" cy="1358900"/>
                        <a:chOff x="0" y="0"/>
                        <a:chExt cx="2334895" cy="1536700"/>
                      </a:xfrm>
                    </wpg:grpSpPr>
                    <wps:wsp>
                      <wps:cNvPr id="1358867550" name="Rectangle 1358867550"/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5405568" name="Picture 148540556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8950" y="539750"/>
                          <a:ext cx="1845945" cy="996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8BB650" id="Group 681473150" o:spid="_x0000_s1026" style="position:absolute;margin-left:-48.7pt;margin-top:-57.9pt;width:164pt;height:107pt;z-index:251666433;mso-width-relative:margin;mso-height-relative:margin" coordsize="23348,153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">
              <v:rect id="Rectangle 1358867550" o:spid="_x0000_s1027" style="position:absolute;width:146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5405568" o:spid="_x0000_s1028" type="#_x0000_t75" style="position:absolute;left:4889;top:5397;width:18459;height:9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7A9F" w14:textId="77777777" w:rsidR="001B41F6" w:rsidRDefault="001B41F6" w:rsidP="001B41F6">
    <w:pPr>
      <w:pStyle w:val="Header"/>
    </w:pPr>
    <w:r w:rsidRPr="00ED428A">
      <w:rPr>
        <w:noProof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70E7F8A1" wp14:editId="0E3A34A6">
              <wp:simplePos x="0" y="0"/>
              <wp:positionH relativeFrom="column">
                <wp:posOffset>-914400</wp:posOffset>
              </wp:positionH>
              <wp:positionV relativeFrom="paragraph">
                <wp:posOffset>-539750</wp:posOffset>
              </wp:positionV>
              <wp:extent cx="2334895" cy="1536700"/>
              <wp:effectExtent l="0" t="0" r="8255" b="635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4895" cy="1536700"/>
                        <a:chOff x="0" y="0"/>
                        <a:chExt cx="2334895" cy="153670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8950" y="539750"/>
                          <a:ext cx="1845945" cy="996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D27F78" id="Group 4" o:spid="_x0000_s1026" style="position:absolute;margin-left:-1in;margin-top:-42.5pt;width:183.85pt;height:121pt;z-index:251660289" coordsize="23348,153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">
              <v:rect id="Rectangle 3" o:spid="_x0000_s1027" style="position:absolute;width:146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4889;top:5397;width:18459;height:9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39891D0C" w14:textId="127F9658" w:rsidR="001456E1" w:rsidRDefault="00145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095"/>
    <w:multiLevelType w:val="hybridMultilevel"/>
    <w:tmpl w:val="72A458DE"/>
    <w:lvl w:ilvl="0" w:tplc="38F0ABA0">
      <w:start w:val="1"/>
      <w:numFmt w:val="bullet"/>
      <w:pStyle w:val="TitleNumbered"/>
      <w:lvlText w:val=""/>
      <w:lvlJc w:val="left"/>
      <w:pPr>
        <w:ind w:left="720" w:hanging="360"/>
      </w:pPr>
      <w:rPr>
        <w:rFonts w:ascii="Wingdings" w:hAnsi="Wingdings" w:hint="default"/>
        <w:color w:val="009ADE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5207"/>
    <w:multiLevelType w:val="multilevel"/>
    <w:tmpl w:val="9E324B5E"/>
    <w:lvl w:ilvl="0">
      <w:start w:val="1"/>
      <w:numFmt w:val="decimal"/>
      <w:pStyle w:val="Dotpoint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31BDF"/>
    <w:multiLevelType w:val="multilevel"/>
    <w:tmpl w:val="A5762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3102777">
    <w:abstractNumId w:val="1"/>
  </w:num>
  <w:num w:numId="2" w16cid:durableId="343943703">
    <w:abstractNumId w:val="2"/>
  </w:num>
  <w:num w:numId="3" w16cid:durableId="1520201404">
    <w:abstractNumId w:val="0"/>
  </w:num>
  <w:num w:numId="4" w16cid:durableId="1325819266">
    <w:abstractNumId w:val="1"/>
  </w:num>
  <w:num w:numId="5" w16cid:durableId="534927141">
    <w:abstractNumId w:val="2"/>
  </w:num>
  <w:num w:numId="6" w16cid:durableId="1881236615">
    <w:abstractNumId w:val="0"/>
  </w:num>
  <w:num w:numId="7" w16cid:durableId="987632963">
    <w:abstractNumId w:val="1"/>
  </w:num>
  <w:num w:numId="8" w16cid:durableId="767697418">
    <w:abstractNumId w:val="2"/>
  </w:num>
  <w:num w:numId="9" w16cid:durableId="343095008">
    <w:abstractNumId w:val="0"/>
  </w:num>
  <w:num w:numId="10" w16cid:durableId="1530921520">
    <w:abstractNumId w:val="1"/>
  </w:num>
  <w:num w:numId="11" w16cid:durableId="799422788">
    <w:abstractNumId w:val="2"/>
  </w:num>
  <w:num w:numId="12" w16cid:durableId="263147857">
    <w:abstractNumId w:val="0"/>
  </w:num>
  <w:num w:numId="13" w16cid:durableId="1331248905">
    <w:abstractNumId w:val="1"/>
  </w:num>
  <w:num w:numId="14" w16cid:durableId="1206068008">
    <w:abstractNumId w:val="2"/>
  </w:num>
  <w:num w:numId="15" w16cid:durableId="3443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KMTET1aoShpIkqdWuOSITEC5xqMIwWqjyidWrIsutxGPo8tNwmMnIp74S8lN+hRCSIne9KmiDfX3bipMb3NkQ==" w:salt="jA/ydWJbQCF1TDVA5HgWI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70"/>
    <w:rsid w:val="00000B3C"/>
    <w:rsid w:val="00026F6E"/>
    <w:rsid w:val="000336E7"/>
    <w:rsid w:val="000363D7"/>
    <w:rsid w:val="00040A0A"/>
    <w:rsid w:val="00047CE4"/>
    <w:rsid w:val="00055F2E"/>
    <w:rsid w:val="0007751C"/>
    <w:rsid w:val="00082C3A"/>
    <w:rsid w:val="00083558"/>
    <w:rsid w:val="000C1F27"/>
    <w:rsid w:val="000E5DB7"/>
    <w:rsid w:val="000F2FE1"/>
    <w:rsid w:val="00120C80"/>
    <w:rsid w:val="00134941"/>
    <w:rsid w:val="001456E1"/>
    <w:rsid w:val="00146985"/>
    <w:rsid w:val="001536A4"/>
    <w:rsid w:val="00157175"/>
    <w:rsid w:val="001704B5"/>
    <w:rsid w:val="00172657"/>
    <w:rsid w:val="0017407D"/>
    <w:rsid w:val="0017783C"/>
    <w:rsid w:val="001A5722"/>
    <w:rsid w:val="001B41F6"/>
    <w:rsid w:val="001C49D0"/>
    <w:rsid w:val="001F06D3"/>
    <w:rsid w:val="002173D6"/>
    <w:rsid w:val="00233451"/>
    <w:rsid w:val="00233ABA"/>
    <w:rsid w:val="002400D2"/>
    <w:rsid w:val="002527F8"/>
    <w:rsid w:val="00272736"/>
    <w:rsid w:val="002732D5"/>
    <w:rsid w:val="00281DDE"/>
    <w:rsid w:val="002B7991"/>
    <w:rsid w:val="002B7F89"/>
    <w:rsid w:val="002C2E99"/>
    <w:rsid w:val="002D1305"/>
    <w:rsid w:val="002D287F"/>
    <w:rsid w:val="002D78D6"/>
    <w:rsid w:val="002E566B"/>
    <w:rsid w:val="002F0E3F"/>
    <w:rsid w:val="00303119"/>
    <w:rsid w:val="00311CC2"/>
    <w:rsid w:val="00323393"/>
    <w:rsid w:val="00324838"/>
    <w:rsid w:val="0032642A"/>
    <w:rsid w:val="00341ED6"/>
    <w:rsid w:val="0036195F"/>
    <w:rsid w:val="00365B97"/>
    <w:rsid w:val="00375889"/>
    <w:rsid w:val="0038066A"/>
    <w:rsid w:val="00391C4E"/>
    <w:rsid w:val="003B1DCC"/>
    <w:rsid w:val="003C0684"/>
    <w:rsid w:val="003D2A05"/>
    <w:rsid w:val="003E3787"/>
    <w:rsid w:val="003F137C"/>
    <w:rsid w:val="00431E44"/>
    <w:rsid w:val="004446C9"/>
    <w:rsid w:val="004476D7"/>
    <w:rsid w:val="00464D83"/>
    <w:rsid w:val="00465E16"/>
    <w:rsid w:val="00467740"/>
    <w:rsid w:val="004706F4"/>
    <w:rsid w:val="00476EB6"/>
    <w:rsid w:val="00485B9D"/>
    <w:rsid w:val="004A4067"/>
    <w:rsid w:val="004B3538"/>
    <w:rsid w:val="004B5121"/>
    <w:rsid w:val="004C647C"/>
    <w:rsid w:val="004C7969"/>
    <w:rsid w:val="004D3EF9"/>
    <w:rsid w:val="004E7B2C"/>
    <w:rsid w:val="004F1793"/>
    <w:rsid w:val="004F720D"/>
    <w:rsid w:val="00521D51"/>
    <w:rsid w:val="00521EBA"/>
    <w:rsid w:val="00533A8B"/>
    <w:rsid w:val="00534C54"/>
    <w:rsid w:val="005427FD"/>
    <w:rsid w:val="0054292B"/>
    <w:rsid w:val="00554D98"/>
    <w:rsid w:val="00555412"/>
    <w:rsid w:val="00562D15"/>
    <w:rsid w:val="00573A1E"/>
    <w:rsid w:val="00576F92"/>
    <w:rsid w:val="00582F50"/>
    <w:rsid w:val="00587E63"/>
    <w:rsid w:val="005B423D"/>
    <w:rsid w:val="005C001D"/>
    <w:rsid w:val="005C02B1"/>
    <w:rsid w:val="005D25C1"/>
    <w:rsid w:val="005D3EE4"/>
    <w:rsid w:val="005E22A7"/>
    <w:rsid w:val="00642187"/>
    <w:rsid w:val="0064396F"/>
    <w:rsid w:val="0064676A"/>
    <w:rsid w:val="00647AC6"/>
    <w:rsid w:val="00654265"/>
    <w:rsid w:val="00664C27"/>
    <w:rsid w:val="00666926"/>
    <w:rsid w:val="006C571F"/>
    <w:rsid w:val="006E5252"/>
    <w:rsid w:val="00735727"/>
    <w:rsid w:val="00741CCC"/>
    <w:rsid w:val="00755A2A"/>
    <w:rsid w:val="00764319"/>
    <w:rsid w:val="00764BC2"/>
    <w:rsid w:val="007750AB"/>
    <w:rsid w:val="0077701F"/>
    <w:rsid w:val="007821D3"/>
    <w:rsid w:val="00787ADE"/>
    <w:rsid w:val="007A500E"/>
    <w:rsid w:val="007B2011"/>
    <w:rsid w:val="007B2E89"/>
    <w:rsid w:val="007C176F"/>
    <w:rsid w:val="007D0817"/>
    <w:rsid w:val="007D39D2"/>
    <w:rsid w:val="007D5667"/>
    <w:rsid w:val="007E3989"/>
    <w:rsid w:val="007E7802"/>
    <w:rsid w:val="00802D31"/>
    <w:rsid w:val="008100BC"/>
    <w:rsid w:val="00827CAA"/>
    <w:rsid w:val="00852EF5"/>
    <w:rsid w:val="00863BCE"/>
    <w:rsid w:val="00867F00"/>
    <w:rsid w:val="00885F6B"/>
    <w:rsid w:val="008B2D5C"/>
    <w:rsid w:val="008B3106"/>
    <w:rsid w:val="008B78B6"/>
    <w:rsid w:val="008D4D93"/>
    <w:rsid w:val="008E1866"/>
    <w:rsid w:val="008F04D1"/>
    <w:rsid w:val="008F2EE7"/>
    <w:rsid w:val="008F629B"/>
    <w:rsid w:val="009026BF"/>
    <w:rsid w:val="00917D37"/>
    <w:rsid w:val="00943B70"/>
    <w:rsid w:val="00947E4B"/>
    <w:rsid w:val="00971DDC"/>
    <w:rsid w:val="00981E17"/>
    <w:rsid w:val="00985476"/>
    <w:rsid w:val="00994D51"/>
    <w:rsid w:val="009C6EC3"/>
    <w:rsid w:val="009E4FF3"/>
    <w:rsid w:val="00A02E42"/>
    <w:rsid w:val="00A17227"/>
    <w:rsid w:val="00A25CF6"/>
    <w:rsid w:val="00A26504"/>
    <w:rsid w:val="00A43EEE"/>
    <w:rsid w:val="00A55C23"/>
    <w:rsid w:val="00A560CF"/>
    <w:rsid w:val="00A57384"/>
    <w:rsid w:val="00A620A5"/>
    <w:rsid w:val="00A67319"/>
    <w:rsid w:val="00AA0FE9"/>
    <w:rsid w:val="00AC567A"/>
    <w:rsid w:val="00AE26D3"/>
    <w:rsid w:val="00AE3467"/>
    <w:rsid w:val="00AF15E1"/>
    <w:rsid w:val="00B0554B"/>
    <w:rsid w:val="00B072DA"/>
    <w:rsid w:val="00B12E15"/>
    <w:rsid w:val="00B22D73"/>
    <w:rsid w:val="00B31382"/>
    <w:rsid w:val="00B34F0F"/>
    <w:rsid w:val="00B74A23"/>
    <w:rsid w:val="00B8424B"/>
    <w:rsid w:val="00B86F90"/>
    <w:rsid w:val="00BA7701"/>
    <w:rsid w:val="00BB01D2"/>
    <w:rsid w:val="00BC0FD6"/>
    <w:rsid w:val="00BC2B71"/>
    <w:rsid w:val="00BD6F41"/>
    <w:rsid w:val="00BE48B0"/>
    <w:rsid w:val="00BE5F08"/>
    <w:rsid w:val="00C63799"/>
    <w:rsid w:val="00CA37A9"/>
    <w:rsid w:val="00CA4F0C"/>
    <w:rsid w:val="00CD3754"/>
    <w:rsid w:val="00CD4610"/>
    <w:rsid w:val="00CD7906"/>
    <w:rsid w:val="00CE43F9"/>
    <w:rsid w:val="00CF081A"/>
    <w:rsid w:val="00D13D15"/>
    <w:rsid w:val="00D145B6"/>
    <w:rsid w:val="00D146B2"/>
    <w:rsid w:val="00D26006"/>
    <w:rsid w:val="00D32FFE"/>
    <w:rsid w:val="00D41E89"/>
    <w:rsid w:val="00D455E3"/>
    <w:rsid w:val="00D91AD7"/>
    <w:rsid w:val="00D95299"/>
    <w:rsid w:val="00DA3D45"/>
    <w:rsid w:val="00DB6672"/>
    <w:rsid w:val="00E24417"/>
    <w:rsid w:val="00E35F40"/>
    <w:rsid w:val="00E56BF2"/>
    <w:rsid w:val="00E70812"/>
    <w:rsid w:val="00E93C61"/>
    <w:rsid w:val="00EC3B4A"/>
    <w:rsid w:val="00EF3F83"/>
    <w:rsid w:val="00F07A96"/>
    <w:rsid w:val="00F515AE"/>
    <w:rsid w:val="00F771DE"/>
    <w:rsid w:val="00F875BE"/>
    <w:rsid w:val="00FB0C8D"/>
    <w:rsid w:val="00FC0081"/>
    <w:rsid w:val="00FD4D0B"/>
    <w:rsid w:val="04AE019F"/>
    <w:rsid w:val="0645840B"/>
    <w:rsid w:val="099EB45A"/>
    <w:rsid w:val="09E5C906"/>
    <w:rsid w:val="0BF8805E"/>
    <w:rsid w:val="0C6E62A1"/>
    <w:rsid w:val="0DFAC88B"/>
    <w:rsid w:val="0F8C0D02"/>
    <w:rsid w:val="109C1360"/>
    <w:rsid w:val="11218184"/>
    <w:rsid w:val="1368DE75"/>
    <w:rsid w:val="19267E59"/>
    <w:rsid w:val="194EB6FD"/>
    <w:rsid w:val="1F348754"/>
    <w:rsid w:val="203C6EE3"/>
    <w:rsid w:val="283AC20D"/>
    <w:rsid w:val="2B1CFFB4"/>
    <w:rsid w:val="337D923E"/>
    <w:rsid w:val="346CC369"/>
    <w:rsid w:val="35EF1F4F"/>
    <w:rsid w:val="3939F671"/>
    <w:rsid w:val="3B21ED4A"/>
    <w:rsid w:val="3E37488E"/>
    <w:rsid w:val="3EAF9EFC"/>
    <w:rsid w:val="41EEED4D"/>
    <w:rsid w:val="42FF9D06"/>
    <w:rsid w:val="48985C99"/>
    <w:rsid w:val="4CA81D94"/>
    <w:rsid w:val="4D08027A"/>
    <w:rsid w:val="4DCF5F1D"/>
    <w:rsid w:val="55496AEE"/>
    <w:rsid w:val="5A8A45DA"/>
    <w:rsid w:val="5C36A114"/>
    <w:rsid w:val="61F855B7"/>
    <w:rsid w:val="67DA2A97"/>
    <w:rsid w:val="68BDF094"/>
    <w:rsid w:val="6920484B"/>
    <w:rsid w:val="6D0D31E7"/>
    <w:rsid w:val="724B5114"/>
    <w:rsid w:val="728500F3"/>
    <w:rsid w:val="75F742A6"/>
    <w:rsid w:val="79AD8B42"/>
    <w:rsid w:val="7A9CD2B1"/>
    <w:rsid w:val="7FBAA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DC79A"/>
  <w15:chartTrackingRefBased/>
  <w15:docId w15:val="{22485A32-6513-4BCD-8F0D-930DBCB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3EF9"/>
    <w:pPr>
      <w:spacing w:after="120" w:line="276" w:lineRule="auto"/>
      <w:ind w:right="238"/>
    </w:pPr>
    <w:rPr>
      <w:rFonts w:ascii="Barlow" w:hAnsi="Barlow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EF9"/>
    <w:pPr>
      <w:keepNext/>
      <w:keepLines/>
      <w:spacing w:before="240" w:after="240"/>
      <w:outlineLvl w:val="0"/>
    </w:pPr>
    <w:rPr>
      <w:rFonts w:ascii="Playfair Display" w:eastAsiaTheme="majorEastAsia" w:hAnsi="Playfair Display" w:cs="Assistant SemiBold"/>
      <w:color w:val="3F1C55" w:themeColor="accent6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EF9"/>
    <w:pPr>
      <w:keepNext/>
      <w:keepLines/>
      <w:spacing w:before="240"/>
      <w:outlineLvl w:val="1"/>
    </w:pPr>
    <w:rPr>
      <w:rFonts w:ascii="Barlow Medium" w:eastAsiaTheme="majorEastAsia" w:hAnsi="Barlow Medium" w:cs="Assistant SemiBold"/>
      <w:color w:val="0072A6" w:themeColor="accent1" w:themeShade="BF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4D3EF9"/>
    <w:pPr>
      <w:outlineLvl w:val="2"/>
    </w:pPr>
    <w:rPr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EF9"/>
    <w:pPr>
      <w:outlineLvl w:val="3"/>
    </w:pPr>
    <w:rPr>
      <w:rFonts w:ascii="Barlow Light" w:hAnsi="Barlow Light"/>
      <w:color w:val="0072A6" w:themeColor="accent1" w:themeShade="BF"/>
      <w:sz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4D3EF9"/>
    <w:pPr>
      <w:outlineLvl w:val="4"/>
    </w:pPr>
    <w:rPr>
      <w:rFonts w:ascii="Fira Sans Light" w:hAnsi="Fira Sans Light" w:cstheme="minorBidi"/>
      <w:i/>
      <w:color w:val="007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2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20D"/>
  </w:style>
  <w:style w:type="paragraph" w:styleId="Footer">
    <w:name w:val="footer"/>
    <w:basedOn w:val="Normal"/>
    <w:link w:val="FooterChar"/>
    <w:uiPriority w:val="99"/>
    <w:unhideWhenUsed/>
    <w:rsid w:val="004F7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0D"/>
  </w:style>
  <w:style w:type="table" w:styleId="TableGrid">
    <w:name w:val="Table Grid"/>
    <w:basedOn w:val="TableNormal"/>
    <w:uiPriority w:val="39"/>
    <w:rsid w:val="00BE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Normal"/>
    <w:link w:val="TableHeadingChar"/>
    <w:qFormat/>
    <w:rsid w:val="004D3EF9"/>
    <w:pPr>
      <w:jc w:val="center"/>
    </w:pPr>
    <w:rPr>
      <w:rFonts w:ascii="Barlow SemiBold" w:hAnsi="Barlow SemiBold"/>
      <w:color w:val="FFFFFF" w:themeColor="background1"/>
      <w:sz w:val="24"/>
    </w:rPr>
  </w:style>
  <w:style w:type="character" w:customStyle="1" w:styleId="TableHeadingChar">
    <w:name w:val="TableHeading Char"/>
    <w:basedOn w:val="DefaultParagraphFont"/>
    <w:link w:val="TableHeading"/>
    <w:rsid w:val="004D3EF9"/>
    <w:rPr>
      <w:rFonts w:ascii="Barlow SemiBold" w:hAnsi="Barlow SemiBold" w:cstheme="majorHAnsi"/>
      <w:color w:val="FFFFFF" w:themeColor="background1"/>
      <w:sz w:val="24"/>
    </w:rPr>
  </w:style>
  <w:style w:type="paragraph" w:customStyle="1" w:styleId="Heading2numbered">
    <w:name w:val="Heading 2 numbered"/>
    <w:basedOn w:val="Heading2"/>
    <w:link w:val="Heading2numberedChar"/>
    <w:qFormat/>
    <w:rsid w:val="004D3EF9"/>
    <w:pPr>
      <w:numPr>
        <w:ilvl w:val="1"/>
        <w:numId w:val="2"/>
      </w:numPr>
    </w:pPr>
    <w:rPr>
      <w:sz w:val="26"/>
    </w:rPr>
  </w:style>
  <w:style w:type="character" w:customStyle="1" w:styleId="Heading2numberedChar">
    <w:name w:val="Heading 2 numbered Char"/>
    <w:basedOn w:val="DefaultParagraphFont"/>
    <w:link w:val="Heading2numbered"/>
    <w:rsid w:val="004D3EF9"/>
    <w:rPr>
      <w:rFonts w:ascii="Barlow Medium" w:eastAsiaTheme="majorEastAsia" w:hAnsi="Barlow Medium" w:cs="Assistant SemiBold"/>
      <w:color w:val="0072A6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EF9"/>
    <w:rPr>
      <w:rFonts w:ascii="Barlow Medium" w:eastAsiaTheme="majorEastAsia" w:hAnsi="Barlow Medium" w:cs="Assistant SemiBold"/>
      <w:color w:val="0072A6" w:themeColor="accent1" w:themeShade="BF"/>
      <w:sz w:val="28"/>
      <w:szCs w:val="26"/>
    </w:rPr>
  </w:style>
  <w:style w:type="paragraph" w:customStyle="1" w:styleId="TitleNumbered">
    <w:name w:val="TitleNumbered"/>
    <w:basedOn w:val="Heading1"/>
    <w:link w:val="TitleNumberedChar"/>
    <w:qFormat/>
    <w:rsid w:val="004D3EF9"/>
    <w:pPr>
      <w:numPr>
        <w:numId w:val="3"/>
      </w:numPr>
    </w:pPr>
    <w:rPr>
      <w:rFonts w:ascii="Barlow SemiBold" w:hAnsi="Barlow SemiBold"/>
    </w:rPr>
  </w:style>
  <w:style w:type="character" w:customStyle="1" w:styleId="TitleNumberedChar">
    <w:name w:val="TitleNumbered Char"/>
    <w:basedOn w:val="DefaultParagraphFont"/>
    <w:link w:val="TitleNumbered"/>
    <w:rsid w:val="004D3EF9"/>
    <w:rPr>
      <w:rFonts w:ascii="Barlow SemiBold" w:eastAsiaTheme="majorEastAsia" w:hAnsi="Barlow SemiBold" w:cs="Assistant SemiBold"/>
      <w:color w:val="3F1C55" w:themeColor="accent6" w:themeShade="BF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D3EF9"/>
    <w:rPr>
      <w:rFonts w:ascii="Playfair Display" w:eastAsiaTheme="majorEastAsia" w:hAnsi="Playfair Display" w:cs="Assistant SemiBold"/>
      <w:color w:val="3F1C55" w:themeColor="accent6" w:themeShade="BF"/>
      <w:sz w:val="36"/>
      <w:szCs w:val="32"/>
    </w:rPr>
  </w:style>
  <w:style w:type="paragraph" w:customStyle="1" w:styleId="Figuredescription">
    <w:name w:val="Figuredescription"/>
    <w:basedOn w:val="Normal"/>
    <w:link w:val="FiguredescriptionChar"/>
    <w:qFormat/>
    <w:rsid w:val="004D3EF9"/>
    <w:rPr>
      <w:rFonts w:ascii="Fira Sans" w:hAnsi="Fira Sans" w:cstheme="minorBidi"/>
      <w:i/>
      <w:iCs/>
      <w:sz w:val="20"/>
    </w:rPr>
  </w:style>
  <w:style w:type="character" w:customStyle="1" w:styleId="FiguredescriptionChar">
    <w:name w:val="Figuredescription Char"/>
    <w:basedOn w:val="DefaultParagraphFont"/>
    <w:link w:val="Figuredescription"/>
    <w:rsid w:val="004D3EF9"/>
    <w:rPr>
      <w:rFonts w:ascii="Fira Sans" w:hAnsi="Fira Sans"/>
      <w:i/>
      <w:iCs/>
      <w:sz w:val="20"/>
    </w:rPr>
  </w:style>
  <w:style w:type="paragraph" w:customStyle="1" w:styleId="Dotpoints">
    <w:name w:val="Dotpoints"/>
    <w:basedOn w:val="ListParagraph"/>
    <w:link w:val="DotpointsChar"/>
    <w:qFormat/>
    <w:rsid w:val="004D3EF9"/>
    <w:pPr>
      <w:numPr>
        <w:numId w:val="1"/>
      </w:numPr>
      <w:contextualSpacing w:val="0"/>
    </w:pPr>
    <w:rPr>
      <w:sz w:val="24"/>
    </w:rPr>
  </w:style>
  <w:style w:type="character" w:customStyle="1" w:styleId="DotpointsChar">
    <w:name w:val="Dotpoints Char"/>
    <w:basedOn w:val="DefaultParagraphFont"/>
    <w:link w:val="Dotpoints"/>
    <w:rsid w:val="004D3EF9"/>
    <w:rPr>
      <w:rFonts w:ascii="Barlow" w:hAnsi="Barlow" w:cstheme="majorHAnsi"/>
      <w:sz w:val="24"/>
    </w:rPr>
  </w:style>
  <w:style w:type="paragraph" w:styleId="ListParagraph">
    <w:name w:val="List Paragraph"/>
    <w:basedOn w:val="Normal"/>
    <w:uiPriority w:val="34"/>
    <w:rsid w:val="004D3E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D3EF9"/>
    <w:rPr>
      <w:rFonts w:ascii="Barlow Medium" w:eastAsiaTheme="majorEastAsia" w:hAnsi="Barlow Medium" w:cs="Assistant SemiBold"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EF9"/>
    <w:rPr>
      <w:rFonts w:ascii="Barlow Light" w:hAnsi="Barlow Light" w:cstheme="majorHAnsi"/>
      <w:color w:val="0072A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EF9"/>
    <w:rPr>
      <w:rFonts w:ascii="Fira Sans Light" w:hAnsi="Fira Sans Light"/>
      <w:i/>
      <w:color w:val="0070C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3EF9"/>
    <w:pPr>
      <w:contextualSpacing/>
    </w:pPr>
    <w:rPr>
      <w:rFonts w:ascii="Playfair Display" w:eastAsiaTheme="majorEastAsia" w:hAnsi="Playfair Display" w:cstheme="majorBidi"/>
      <w:color w:val="8E56A3" w:themeColor="accent3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EF9"/>
    <w:rPr>
      <w:rFonts w:ascii="Playfair Display" w:eastAsiaTheme="majorEastAsia" w:hAnsi="Playfair Display" w:cstheme="majorBidi"/>
      <w:color w:val="8E56A3" w:themeColor="accent3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EF9"/>
    <w:rPr>
      <w:rFonts w:ascii="Fira Sans Light" w:hAnsi="Fira Sans Light" w:cstheme="minorBidi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EF9"/>
    <w:rPr>
      <w:rFonts w:ascii="Fira Sans Light" w:hAnsi="Fira Sans Light"/>
      <w:sz w:val="28"/>
    </w:rPr>
  </w:style>
  <w:style w:type="character" w:styleId="Emphasis">
    <w:name w:val="Emphasis"/>
    <w:uiPriority w:val="20"/>
    <w:qFormat/>
    <w:rsid w:val="004D3EF9"/>
    <w:rPr>
      <w:rFonts w:ascii="Barlow Medium" w:hAnsi="Barlow Medium"/>
    </w:rPr>
  </w:style>
  <w:style w:type="paragraph" w:styleId="Quote">
    <w:name w:val="Quote"/>
    <w:basedOn w:val="Normal"/>
    <w:next w:val="Normal"/>
    <w:link w:val="QuoteChar"/>
    <w:uiPriority w:val="29"/>
    <w:qFormat/>
    <w:rsid w:val="004D3EF9"/>
    <w:pPr>
      <w:spacing w:before="200"/>
      <w:ind w:left="864" w:right="864"/>
      <w:jc w:val="center"/>
    </w:pPr>
    <w:rPr>
      <w:i/>
      <w:iCs/>
      <w:color w:val="004C6F" w:themeColor="accent1" w:themeShade="80"/>
    </w:rPr>
  </w:style>
  <w:style w:type="character" w:customStyle="1" w:styleId="QuoteChar">
    <w:name w:val="Quote Char"/>
    <w:basedOn w:val="DefaultParagraphFont"/>
    <w:link w:val="Quote"/>
    <w:uiPriority w:val="29"/>
    <w:rsid w:val="004D3EF9"/>
    <w:rPr>
      <w:rFonts w:ascii="Barlow" w:hAnsi="Barlow" w:cstheme="majorHAnsi"/>
      <w:i/>
      <w:iCs/>
      <w:color w:val="004C6F" w:themeColor="accent1" w:themeShade="80"/>
    </w:rPr>
  </w:style>
  <w:style w:type="character" w:styleId="Hyperlink">
    <w:name w:val="Hyperlink"/>
    <w:basedOn w:val="DefaultParagraphFont"/>
    <w:uiPriority w:val="99"/>
    <w:unhideWhenUsed/>
    <w:rsid w:val="004D3EF9"/>
    <w:rPr>
      <w:color w:val="004D6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3E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27F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5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667"/>
    <w:rPr>
      <w:rFonts w:ascii="Barlow" w:hAnsi="Barlow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67"/>
    <w:rPr>
      <w:rFonts w:ascii="Barlow" w:hAnsi="Barlow" w:cs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take@ds.org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ake@d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3" Type="http://schemas.openxmlformats.org/officeDocument/2006/relationships/image" Target="media/image6.emf"/><Relationship Id="rId7" Type="http://schemas.openxmlformats.org/officeDocument/2006/relationships/image" Target="media/image10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6" Type="http://schemas.openxmlformats.org/officeDocument/2006/relationships/image" Target="media/image9.emf"/><Relationship Id="rId5" Type="http://schemas.openxmlformats.org/officeDocument/2006/relationships/image" Target="media/image8.emf"/><Relationship Id="rId10" Type="http://schemas.openxmlformats.org/officeDocument/2006/relationships/image" Target="media/image13.emf"/><Relationship Id="rId4" Type="http://schemas.openxmlformats.org/officeDocument/2006/relationships/image" Target="media/image7.emf"/><Relationship Id="rId9" Type="http://schemas.openxmlformats.org/officeDocument/2006/relationships/image" Target="media/image12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3" Type="http://schemas.openxmlformats.org/officeDocument/2006/relationships/image" Target="media/image6.emf"/><Relationship Id="rId7" Type="http://schemas.openxmlformats.org/officeDocument/2006/relationships/image" Target="media/image10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6" Type="http://schemas.openxmlformats.org/officeDocument/2006/relationships/image" Target="media/image9.emf"/><Relationship Id="rId5" Type="http://schemas.openxmlformats.org/officeDocument/2006/relationships/image" Target="media/image8.emf"/><Relationship Id="rId10" Type="http://schemas.openxmlformats.org/officeDocument/2006/relationships/image" Target="media/image13.emf"/><Relationship Id="rId4" Type="http://schemas.openxmlformats.org/officeDocument/2006/relationships/image" Target="media/image7.emf"/><Relationship Id="rId9" Type="http://schemas.openxmlformats.org/officeDocument/2006/relationships/image" Target="media/image1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.Hogg\OneDrive%20-%20Drummond%20Street%20Services\ds_ALL%20LOGOS_LETTERHEAD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FD45-9AD8-430F-8B09-715DD80CBA18}"/>
      </w:docPartPr>
      <w:docPartBody>
        <w:p w:rsidR="005C0077" w:rsidRDefault="00CA472C"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96ACA3A2D47C9BC0BE0981108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63D4-BA31-4B75-8C68-58850E87F34B}"/>
      </w:docPartPr>
      <w:docPartBody>
        <w:p w:rsidR="005C0077" w:rsidRDefault="00CA472C" w:rsidP="00CA472C">
          <w:pPr>
            <w:pStyle w:val="66E96ACA3A2D47C9BC0BE0981108314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B374DDE3C4F56842E45057239E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EEEE-84D5-4B32-818E-6A20DC478D4F}"/>
      </w:docPartPr>
      <w:docPartBody>
        <w:p w:rsidR="005C0077" w:rsidRDefault="00CA472C" w:rsidP="00CA472C">
          <w:pPr>
            <w:pStyle w:val="A60B374DDE3C4F56842E45057239ED42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2014BFBE2406E8808766B162A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C101-9BD2-4239-8B68-6881D30F17F1}"/>
      </w:docPartPr>
      <w:docPartBody>
        <w:p w:rsidR="005C0077" w:rsidRDefault="00CA472C" w:rsidP="00CA472C">
          <w:pPr>
            <w:pStyle w:val="98C2014BFBE2406E8808766B162A229C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E2BEA844B4A95923F80A47767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A153-B742-4982-BE65-6810F94F0D50}"/>
      </w:docPartPr>
      <w:docPartBody>
        <w:p w:rsidR="005C0077" w:rsidRDefault="00CA472C" w:rsidP="00CA472C">
          <w:pPr>
            <w:pStyle w:val="CC1E2BEA844B4A95923F80A4776777F8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CE1C669C34C06BD74CCF16FEC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DD04-95BF-424B-9763-491EF51BC89B}"/>
      </w:docPartPr>
      <w:docPartBody>
        <w:p w:rsidR="005C0077" w:rsidRDefault="00CA472C" w:rsidP="00CA472C">
          <w:pPr>
            <w:pStyle w:val="771CE1C669C34C06BD74CCF16FEC5D4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A2B494D6F42C59DCB5D270461B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8E7A-4E16-41DB-8BC8-5D48B692C8D3}"/>
      </w:docPartPr>
      <w:docPartBody>
        <w:p w:rsidR="005C0077" w:rsidRDefault="00CA472C" w:rsidP="00CA472C">
          <w:pPr>
            <w:pStyle w:val="6ACA2B494D6F42C59DCB5D270461BC09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196533BDE4DE98F7C50BABC177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2995-DD58-4853-A7A0-2EAA5DA50FC8}"/>
      </w:docPartPr>
      <w:docPartBody>
        <w:p w:rsidR="005C0077" w:rsidRDefault="00CA472C" w:rsidP="00CA472C">
          <w:pPr>
            <w:pStyle w:val="E4F196533BDE4DE98F7C50BABC177AA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E7ED30C8044858CA64E6A8848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FD2E-3FBC-4AED-9DF3-B678A0A8CAD9}"/>
      </w:docPartPr>
      <w:docPartBody>
        <w:p w:rsidR="005C0077" w:rsidRDefault="00CA472C" w:rsidP="00CA472C">
          <w:pPr>
            <w:pStyle w:val="77DE7ED30C8044858CA64E6A8848BAA7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DC4ADAAE247A6B527F5525188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8CD1-EA5A-471D-8848-E54F969DCA4E}"/>
      </w:docPartPr>
      <w:docPartBody>
        <w:p w:rsidR="005C0077" w:rsidRDefault="00CA472C" w:rsidP="00CA472C">
          <w:pPr>
            <w:pStyle w:val="C37DC4ADAAE247A6B527F552518809D7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CD73A4D794924A1517B83F203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EDB75-16A5-4B04-B06C-E304AB7F07C6}"/>
      </w:docPartPr>
      <w:docPartBody>
        <w:p w:rsidR="005C0077" w:rsidRDefault="00CA472C" w:rsidP="00CA472C">
          <w:pPr>
            <w:pStyle w:val="38DCD73A4D794924A1517B83F203291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FFF0C5D944C0DAEAA5E4F2611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78AE-AC81-4EBB-8C51-433BDFCA3CF1}"/>
      </w:docPartPr>
      <w:docPartBody>
        <w:p w:rsidR="005C0077" w:rsidRDefault="00CA472C" w:rsidP="00CA472C">
          <w:pPr>
            <w:pStyle w:val="3D1FFF0C5D944C0DAEAA5E4F2611ADF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8AB5961B9442586182E41989E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0D2E-16D2-4865-BDAB-48CC57A141FE}"/>
      </w:docPartPr>
      <w:docPartBody>
        <w:p w:rsidR="005C0077" w:rsidRDefault="00CA472C" w:rsidP="00CA472C">
          <w:pPr>
            <w:pStyle w:val="0838AB5961B9442586182E41989EF62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EF56B24964ABC823054F5B8313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0C59-96D8-4715-B4CE-C794B7ADF811}"/>
      </w:docPartPr>
      <w:docPartBody>
        <w:p w:rsidR="005C0077" w:rsidRDefault="00CA472C" w:rsidP="00CA472C">
          <w:pPr>
            <w:pStyle w:val="274EF56B24964ABC823054F5B831378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87AB36AEB4321BDE0EE9017F7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1F44-881B-4A12-A413-BC4EFAC25749}"/>
      </w:docPartPr>
      <w:docPartBody>
        <w:p w:rsidR="005C0077" w:rsidRDefault="00CA472C" w:rsidP="00CA472C">
          <w:pPr>
            <w:pStyle w:val="FBC87AB36AEB4321BDE0EE9017F7E04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9C5269FDC4C9BB362A3BAC019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B167-F45E-477A-BF9B-6492B8C9BD7C}"/>
      </w:docPartPr>
      <w:docPartBody>
        <w:p w:rsidR="005C0077" w:rsidRDefault="00CA472C" w:rsidP="00CA472C">
          <w:pPr>
            <w:pStyle w:val="1DC9C5269FDC4C9BB362A3BAC019DC79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4F76D29CE423D8AAA9CAF831B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0335-6082-4D42-AFCF-42BD27C06FA5}"/>
      </w:docPartPr>
      <w:docPartBody>
        <w:p w:rsidR="005C0077" w:rsidRDefault="00CA472C" w:rsidP="00CA472C">
          <w:pPr>
            <w:pStyle w:val="1964F76D29CE423D8AAA9CAF831B5B1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0F7078C2641A2BDBE06C9C639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4740-731D-440F-B24F-BC3C2ECBDA83}"/>
      </w:docPartPr>
      <w:docPartBody>
        <w:p w:rsidR="005C0077" w:rsidRDefault="00CA472C" w:rsidP="00CA472C">
          <w:pPr>
            <w:pStyle w:val="0AF0F7078C2641A2BDBE06C9C6395F0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EF5D0F20B4329A4ABCEBFED320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282E-4CFF-43C6-A8FB-4616D873C754}"/>
      </w:docPartPr>
      <w:docPartBody>
        <w:p w:rsidR="005C0077" w:rsidRDefault="00CA472C" w:rsidP="00CA472C">
          <w:pPr>
            <w:pStyle w:val="992EF5D0F20B4329A4ABCEBFED32080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B588D66B04C9694F81C42AD7A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AFE8-BDC5-40B5-B684-4F3FB15B589D}"/>
      </w:docPartPr>
      <w:docPartBody>
        <w:p w:rsidR="005C0077" w:rsidRDefault="00CA472C" w:rsidP="00CA472C">
          <w:pPr>
            <w:pStyle w:val="F19B588D66B04C9694F81C42AD7ACDCC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F830EDE4E49C6A11F097D0B2E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E1A5-21B1-4B3A-983F-3E7FC7CE527C}"/>
      </w:docPartPr>
      <w:docPartBody>
        <w:p w:rsidR="005C0077" w:rsidRDefault="00CA472C" w:rsidP="00CA472C">
          <w:pPr>
            <w:pStyle w:val="B2FF830EDE4E49C6A11F097D0B2E12E7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E36C71CCB45F8924EB29C85DF7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FAD3-430B-4F34-BEC1-9B94B342227A}"/>
      </w:docPartPr>
      <w:docPartBody>
        <w:p w:rsidR="005C0077" w:rsidRDefault="00CA472C" w:rsidP="00CA472C">
          <w:pPr>
            <w:pStyle w:val="0EEE36C71CCB45F8924EB29C85DF74C3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6FAC6CF434098BA844D39FA71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020F-F363-4F3D-B960-5A8E8358A057}"/>
      </w:docPartPr>
      <w:docPartBody>
        <w:p w:rsidR="005C0077" w:rsidRDefault="00CA472C" w:rsidP="00CA472C">
          <w:pPr>
            <w:pStyle w:val="4076FAC6CF434098BA844D39FA71823D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22AF9ACAF40A6893126F69C2B9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13CD8-C707-43AD-B04A-360D89A108C8}"/>
      </w:docPartPr>
      <w:docPartBody>
        <w:p w:rsidR="005C0077" w:rsidRDefault="00CA472C" w:rsidP="00CA472C">
          <w:pPr>
            <w:pStyle w:val="4BB22AF9ACAF40A6893126F69C2B953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C1B65A07D4329918350210F57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3199-FDE9-4E54-A90C-A4ABE17A50E4}"/>
      </w:docPartPr>
      <w:docPartBody>
        <w:p w:rsidR="005C0077" w:rsidRDefault="00CA472C" w:rsidP="00CA472C">
          <w:pPr>
            <w:pStyle w:val="315C1B65A07D4329918350210F57C58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41F2CB0A44D4AC6337F5172A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1A0E-FC6B-4FB1-BA0A-3E512EF36D03}"/>
      </w:docPartPr>
      <w:docPartBody>
        <w:p w:rsidR="005C0077" w:rsidRDefault="00CA472C" w:rsidP="00CA472C">
          <w:pPr>
            <w:pStyle w:val="464D41F2CB0A44D4AC6337F5172AC799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6F60EBE5941908BF98A308CC2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8440-C10E-4E0E-80AC-C8EB9D8EC056}"/>
      </w:docPartPr>
      <w:docPartBody>
        <w:p w:rsidR="005C0077" w:rsidRDefault="00CA472C" w:rsidP="00CA472C">
          <w:pPr>
            <w:pStyle w:val="38E6F60EBE5941908BF98A308CC218C7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CAF9E6EA24DEE9EE0D15BBDBD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DC0A-7F11-4A2D-B74C-B9940CBB8FD4}"/>
      </w:docPartPr>
      <w:docPartBody>
        <w:p w:rsidR="005C0077" w:rsidRDefault="00CA472C" w:rsidP="00CA472C">
          <w:pPr>
            <w:pStyle w:val="099CAF9E6EA24DEE9EE0D15BBDBDF18C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B2E0068C94AEF803BDA59B86F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95DA-12D0-4B93-A80B-1999B1862CDD}"/>
      </w:docPartPr>
      <w:docPartBody>
        <w:p w:rsidR="005C0077" w:rsidRDefault="00CA472C" w:rsidP="00CA472C">
          <w:pPr>
            <w:pStyle w:val="9A4B2E0068C94AEF803BDA59B86F592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F6785FA1D4E69BA3BB15F16D9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A8AC-2CCF-481C-9737-96EBAFA741AF}"/>
      </w:docPartPr>
      <w:docPartBody>
        <w:p w:rsidR="005C0077" w:rsidRDefault="00CA472C" w:rsidP="00CA472C">
          <w:pPr>
            <w:pStyle w:val="3F7F6785FA1D4E69BA3BB15F16D99634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AEFF04E4A4F2A93C15FCAEE940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7331-984A-451D-A23E-0141BEF7ED15}"/>
      </w:docPartPr>
      <w:docPartBody>
        <w:p w:rsidR="005C0077" w:rsidRDefault="00CA472C" w:rsidP="00CA472C">
          <w:pPr>
            <w:pStyle w:val="C83AEFF04E4A4F2A93C15FCAEE940BFD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4DAC6772145E68B6D4330CC7FF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4DE0-B024-413E-93CB-FB73B27C7EA9}"/>
      </w:docPartPr>
      <w:docPartBody>
        <w:p w:rsidR="005C0077" w:rsidRDefault="00CA472C" w:rsidP="00CA472C">
          <w:pPr>
            <w:pStyle w:val="ECE4DAC6772145E68B6D4330CC7FF7F8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121FBEA8D4F22AEF0A6845A4C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F5C8-CBA5-4D92-A17E-F9BD0CB3E370}"/>
      </w:docPartPr>
      <w:docPartBody>
        <w:p w:rsidR="005C0077" w:rsidRDefault="00CA472C" w:rsidP="00CA472C">
          <w:pPr>
            <w:pStyle w:val="EDF121FBEA8D4F22AEF0A6845A4CCF91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83C07F7F846FE8A5F67F7D313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7B31-43C6-43ED-BCAF-C49B3D116272}"/>
      </w:docPartPr>
      <w:docPartBody>
        <w:p w:rsidR="005C0077" w:rsidRDefault="00CA472C" w:rsidP="00CA472C">
          <w:pPr>
            <w:pStyle w:val="DBB83C07F7F846FE8A5F67F7D3136C23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15C0FF054412CB20A2C324F72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4EE5-93B3-43C6-8448-DFC7303C4EED}"/>
      </w:docPartPr>
      <w:docPartBody>
        <w:p w:rsidR="005C0077" w:rsidRDefault="00CA472C" w:rsidP="00CA472C">
          <w:pPr>
            <w:pStyle w:val="09A15C0FF054412CB20A2C324F721E14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8D214C275488B963D1DFD5498B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363A-E7A4-47A5-AA50-CC19A93FFEDB}"/>
      </w:docPartPr>
      <w:docPartBody>
        <w:p w:rsidR="005C0077" w:rsidRDefault="00CA472C" w:rsidP="00CA472C">
          <w:pPr>
            <w:pStyle w:val="D258D214C275488B963D1DFD5498B20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13FD5F6C4FA78E6B06D4C945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F1815-EE06-46B3-9598-40F8D6B9665F}"/>
      </w:docPartPr>
      <w:docPartBody>
        <w:p w:rsidR="005C0077" w:rsidRDefault="00CA472C" w:rsidP="00CA472C">
          <w:pPr>
            <w:pStyle w:val="220013FD5F6C4FA78E6B06D4C945DE8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979089BE0486EB2525A1046F1C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6E97-534A-4DD0-A80C-967A458135A7}"/>
      </w:docPartPr>
      <w:docPartBody>
        <w:p w:rsidR="005C0077" w:rsidRDefault="00CA472C" w:rsidP="00CA472C">
          <w:pPr>
            <w:pStyle w:val="ED1979089BE0486EB2525A1046F1CA9D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B63284F6540918E28D1BBE55C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D639-00B0-4EC8-8D19-78D3161EA0D0}"/>
      </w:docPartPr>
      <w:docPartBody>
        <w:p w:rsidR="005C0077" w:rsidRDefault="00CA472C" w:rsidP="00CA472C">
          <w:pPr>
            <w:pStyle w:val="6EDB63284F6540918E28D1BBE55CDBB7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AA0E9EE924C1E9B50D5B5E1B1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D061-8A4D-4445-8B25-45BA4EC0D322}"/>
      </w:docPartPr>
      <w:docPartBody>
        <w:p w:rsidR="005C0077" w:rsidRDefault="00CA472C" w:rsidP="00CA472C">
          <w:pPr>
            <w:pStyle w:val="A20AA0E9EE924C1E9B50D5B5E1B1560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B9C2887B34C00BF22AF842BDB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CA2B2-AED1-4393-8F32-1D5A6149AAF9}"/>
      </w:docPartPr>
      <w:docPartBody>
        <w:p w:rsidR="005C0077" w:rsidRDefault="00CA472C" w:rsidP="00CA472C">
          <w:pPr>
            <w:pStyle w:val="183B9C2887B34C00BF22AF842BDBC6D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C994CF9124075AA3AC62D97B7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C604-6215-47C0-ACFF-5A93A62CF817}"/>
      </w:docPartPr>
      <w:docPartBody>
        <w:p w:rsidR="005C0077" w:rsidRDefault="00CA472C" w:rsidP="00CA472C">
          <w:pPr>
            <w:pStyle w:val="9ABC994CF9124075AA3AC62D97B786B1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404875CDF4D2597CD6AC3FFFA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ABB5-C7D7-4704-AADB-5D4CA4DB2138}"/>
      </w:docPartPr>
      <w:docPartBody>
        <w:p w:rsidR="005C0077" w:rsidRDefault="00CA472C" w:rsidP="00CA472C">
          <w:pPr>
            <w:pStyle w:val="2B9404875CDF4D2597CD6AC3FFFA2B5B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6FD7E043D49428C8AD7473653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72A7-F6E5-4335-8CBD-56F6AACEA922}"/>
      </w:docPartPr>
      <w:docPartBody>
        <w:p w:rsidR="005C0077" w:rsidRDefault="00CA472C" w:rsidP="00CA472C">
          <w:pPr>
            <w:pStyle w:val="F206FD7E043D49428C8AD74736533B23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84BEB284047BA87E42909CEF01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269A-C06E-48DE-885C-15B665B8ACE7}"/>
      </w:docPartPr>
      <w:docPartBody>
        <w:p w:rsidR="005C0077" w:rsidRDefault="00CA472C" w:rsidP="00CA472C">
          <w:pPr>
            <w:pStyle w:val="59084BEB284047BA87E42909CEF01F3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CA26D4B104AD88E385FC8C758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A62F-D659-48FB-B95D-65E5786A2486}"/>
      </w:docPartPr>
      <w:docPartBody>
        <w:p w:rsidR="005C0077" w:rsidRDefault="00CA472C" w:rsidP="00CA472C">
          <w:pPr>
            <w:pStyle w:val="DF7CA26D4B104AD88E385FC8C758E4A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D7349EA09494ABC3FEC2248E9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BA63-BF49-41CF-8976-28DAF9AB0DD2}"/>
      </w:docPartPr>
      <w:docPartBody>
        <w:p w:rsidR="005C0077" w:rsidRDefault="00CA472C" w:rsidP="00CA472C">
          <w:pPr>
            <w:pStyle w:val="CE7D7349EA09494ABC3FEC2248E9AAC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578E70EDD447292B9E5A62033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0556-0D26-406B-9D88-F4049601E007}"/>
      </w:docPartPr>
      <w:docPartBody>
        <w:p w:rsidR="005C0077" w:rsidRDefault="00CA472C" w:rsidP="00CA472C">
          <w:pPr>
            <w:pStyle w:val="C6C578E70EDD447292B9E5A620331A7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7E3EA520B458199616BB8D3F7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34E8-265C-4E71-AD52-310E36C311C7}"/>
      </w:docPartPr>
      <w:docPartBody>
        <w:p w:rsidR="005C0077" w:rsidRDefault="00CA472C" w:rsidP="00CA472C">
          <w:pPr>
            <w:pStyle w:val="6077E3EA520B458199616BB8D3F768C9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54BF687FF45F7AE5F223F84786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2577-F28F-46F8-9F40-0E06CEA0E2AB}"/>
      </w:docPartPr>
      <w:docPartBody>
        <w:p w:rsidR="005C0077" w:rsidRDefault="00CA472C" w:rsidP="00CA472C">
          <w:pPr>
            <w:pStyle w:val="A5E54BF687FF45F7AE5F223F8478668B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90F5D9E3C4C88B5C94445EF24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27FE-B87B-4FDD-AC30-8C789773FC8C}"/>
      </w:docPartPr>
      <w:docPartBody>
        <w:p w:rsidR="005C0077" w:rsidRDefault="00CA472C" w:rsidP="00CA472C">
          <w:pPr>
            <w:pStyle w:val="B0990F5D9E3C4C88B5C94445EF24073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A0114BD3C49BC8F95BF8846FC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137E-9194-43AF-B5F7-FADF69D383AE}"/>
      </w:docPartPr>
      <w:docPartBody>
        <w:p w:rsidR="005C0077" w:rsidRDefault="00CA472C" w:rsidP="00CA472C">
          <w:pPr>
            <w:pStyle w:val="526A0114BD3C49BC8F95BF8846FC991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8BE7-CF08-409E-9F5E-4CC50CEAA9FB}"/>
      </w:docPartPr>
      <w:docPartBody>
        <w:p w:rsidR="005C0077" w:rsidRDefault="00CA472C"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9E5996805146E9B88ABAB751474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3753B-43CE-47C3-ADAD-720DE8CB5CC5}"/>
      </w:docPartPr>
      <w:docPartBody>
        <w:p w:rsidR="005C0077" w:rsidRDefault="00CA472C" w:rsidP="00CA472C">
          <w:pPr>
            <w:pStyle w:val="369E5996805146E9B88ABAB751474E8C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73A622D6784724950451CEAA35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5FED-4822-49B2-B630-8BE81697E3D4}"/>
      </w:docPartPr>
      <w:docPartBody>
        <w:p w:rsidR="005C0077" w:rsidRDefault="00CA472C" w:rsidP="00CA472C">
          <w:pPr>
            <w:pStyle w:val="C773A622D6784724950451CEAA35C99D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0C2DBAB67D441CBD6A1A4C55D2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AA34-35F6-40A4-95DA-B75879585C12}"/>
      </w:docPartPr>
      <w:docPartBody>
        <w:p w:rsidR="005C0077" w:rsidRDefault="00CA472C" w:rsidP="00CA472C">
          <w:pPr>
            <w:pStyle w:val="3F0C2DBAB67D441CBD6A1A4C55D22C35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2ABD9EE465413D907F35ED148D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0AB2-3DF2-4EB2-81BC-9DAE9C8925F2}"/>
      </w:docPartPr>
      <w:docPartBody>
        <w:p w:rsidR="005C0077" w:rsidRDefault="00CA472C" w:rsidP="00CA472C">
          <w:pPr>
            <w:pStyle w:val="782ABD9EE465413D907F35ED148D8698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4058E31F284759B86BDF3954BA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5BF20-86E9-453A-BC4B-07212E114BA5}"/>
      </w:docPartPr>
      <w:docPartBody>
        <w:p w:rsidR="005C0077" w:rsidRDefault="00CA472C" w:rsidP="00CA472C">
          <w:pPr>
            <w:pStyle w:val="7C4058E31F284759B86BDF3954BAA60B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A70268BC345EEBD49B8F13E28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3907-C61C-4901-8C04-AC77D4C46115}"/>
      </w:docPartPr>
      <w:docPartBody>
        <w:p w:rsidR="005C0077" w:rsidRDefault="00CA472C" w:rsidP="00CA472C">
          <w:pPr>
            <w:pStyle w:val="0D9A70268BC345EEBD49B8F13E2816F8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836A0DCF434BA5A96D2EFDC547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EBAC-241A-4867-9E91-9BAC6658BD4C}"/>
      </w:docPartPr>
      <w:docPartBody>
        <w:p w:rsidR="00753EB9" w:rsidRDefault="00C21562" w:rsidP="00C21562">
          <w:pPr>
            <w:pStyle w:val="01836A0DCF434BA5A96D2EFDC5479E63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DEB366E454A848DF9F60AC499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4269-C6BF-4F59-A27B-690B7F0B8A58}"/>
      </w:docPartPr>
      <w:docPartBody>
        <w:p w:rsidR="00753EB9" w:rsidRDefault="00753EB9" w:rsidP="00753EB9">
          <w:pPr>
            <w:pStyle w:val="C9EDEB366E454A848DF9F60AC499BD45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F585273144385A52A8DD9E0706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41D3-C8BC-4AEB-B283-A335150A49E2}"/>
      </w:docPartPr>
      <w:docPartBody>
        <w:p w:rsidR="00753EB9" w:rsidRDefault="00753EB9" w:rsidP="00753EB9">
          <w:pPr>
            <w:pStyle w:val="6FBF585273144385A52A8DD9E0706C11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3C68279D754382B5695B66BF35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F11E-0315-40D1-BA53-9DC836928A3C}"/>
      </w:docPartPr>
      <w:docPartBody>
        <w:p w:rsidR="00753EB9" w:rsidRDefault="00753EB9" w:rsidP="00753EB9">
          <w:pPr>
            <w:pStyle w:val="023C68279D754382B5695B66BF3543AE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5885CE8944520BB86CBC0B4C1F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FBB0-D3CD-4C82-8771-C1270B111F12}"/>
      </w:docPartPr>
      <w:docPartBody>
        <w:p w:rsidR="00753EB9" w:rsidRDefault="00753EB9" w:rsidP="00753EB9">
          <w:pPr>
            <w:pStyle w:val="0685885CE8944520BB86CBC0B4C1F0BA"/>
          </w:pPr>
          <w:r w:rsidRPr="00C819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9EAEA9EFDF4A00A534F10D5DF9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175F-C0EE-4A5C-A7BA-8C3967D3E3B0}"/>
      </w:docPartPr>
      <w:docPartBody>
        <w:p w:rsidR="00357E86" w:rsidRDefault="00015A96" w:rsidP="00015A96">
          <w:pPr>
            <w:pStyle w:val="629EAEA9EFDF4A00A534F10D5DF92A07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15C094B644030AF2701A059FF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1363-A93F-4FFC-A062-1945372D3817}"/>
      </w:docPartPr>
      <w:docPartBody>
        <w:p w:rsidR="00357E86" w:rsidRDefault="00015A96" w:rsidP="00015A96">
          <w:pPr>
            <w:pStyle w:val="F7F15C094B644030AF2701A059FF50E8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2A0EEAAB44360A980929FB9D8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750A-69BE-4016-8A5F-6C06B56A09B6}"/>
      </w:docPartPr>
      <w:docPartBody>
        <w:p w:rsidR="00357E86" w:rsidRDefault="00015A96" w:rsidP="00015A96">
          <w:pPr>
            <w:pStyle w:val="F902A0EEAAB44360A980929FB9D8ECD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D5647E80740C68E7163BACAD6F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93DA-9659-44C8-9739-117F47E7E5B3}"/>
      </w:docPartPr>
      <w:docPartBody>
        <w:p w:rsidR="00357E86" w:rsidRDefault="00015A96" w:rsidP="00015A96">
          <w:pPr>
            <w:pStyle w:val="DFBD5647E80740C68E7163BACAD6F7FC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98B008172464F8138A4321A89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A5CE-B1DD-4420-A658-91BADCB14B72}"/>
      </w:docPartPr>
      <w:docPartBody>
        <w:p w:rsidR="00357E86" w:rsidRDefault="00015A96" w:rsidP="00015A96">
          <w:pPr>
            <w:pStyle w:val="A5F98B008172464F8138A4321A8905BD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456D094604BAEAF629E58CD6F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55B2-1C89-4674-BBE4-28C576B5C95D}"/>
      </w:docPartPr>
      <w:docPartBody>
        <w:p w:rsidR="00357E86" w:rsidRDefault="00015A96" w:rsidP="00015A96">
          <w:pPr>
            <w:pStyle w:val="E5C456D094604BAEAF629E58CD6FABE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1B66B95D4AB38C0DB7410DBF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BE15-7E8F-4AA3-827C-8CF2AC5A661F}"/>
      </w:docPartPr>
      <w:docPartBody>
        <w:p w:rsidR="00357E86" w:rsidRDefault="00015A96" w:rsidP="00015A96">
          <w:pPr>
            <w:pStyle w:val="AC4A1B66B95D4AB38C0DB7410DBF47CD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1247F20D410F8D0A856DF56D7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FD0E-1BA5-4C10-A5C1-790E30A88486}"/>
      </w:docPartPr>
      <w:docPartBody>
        <w:p w:rsidR="00357E86" w:rsidRDefault="00015A96" w:rsidP="00015A96">
          <w:pPr>
            <w:pStyle w:val="00821247F20D410F8D0A856DF56D73B4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15881B8DC45E88B4F677346F7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B39B-8793-419D-A880-37D7EFB24389}"/>
      </w:docPartPr>
      <w:docPartBody>
        <w:p w:rsidR="00357E86" w:rsidRDefault="00015A96" w:rsidP="00015A96">
          <w:pPr>
            <w:pStyle w:val="F7915881B8DC45E88B4F677346F7E03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534628BFE4FD28E0E5BB0A3D63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A35C-8093-4ED0-90F6-6D092AB5874B}"/>
      </w:docPartPr>
      <w:docPartBody>
        <w:p w:rsidR="00357E86" w:rsidRDefault="00015A96" w:rsidP="00015A96">
          <w:pPr>
            <w:pStyle w:val="F80534628BFE4FD28E0E5BB0A3D6341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EEE0979324D74850434279FF4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87570-AE44-42F6-86EB-1F70C5171754}"/>
      </w:docPartPr>
      <w:docPartBody>
        <w:p w:rsidR="00357E86" w:rsidRDefault="00015A96" w:rsidP="00015A96">
          <w:pPr>
            <w:pStyle w:val="960EEE0979324D74850434279FF43BD8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FC199F25D4B76AAF3C16A784F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A3981-6717-45EA-8404-7DB96E1AB10D}"/>
      </w:docPartPr>
      <w:docPartBody>
        <w:p w:rsidR="00357E86" w:rsidRDefault="00015A96" w:rsidP="00015A96">
          <w:pPr>
            <w:pStyle w:val="7A6FC199F25D4B76AAF3C16A784F2B3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74E48633745A9889A3E2621D6F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036E-211A-49D9-9614-4D2873B61180}"/>
      </w:docPartPr>
      <w:docPartBody>
        <w:p w:rsidR="00357E86" w:rsidRDefault="00015A96" w:rsidP="00015A96">
          <w:pPr>
            <w:pStyle w:val="D8A74E48633745A9889A3E2621D6F946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BC9D9833B40CDBAAD73E6F1F1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9F77-5E4C-4290-9B11-D4432C2EA4F3}"/>
      </w:docPartPr>
      <w:docPartBody>
        <w:p w:rsidR="00357E86" w:rsidRDefault="00015A96" w:rsidP="00015A96">
          <w:pPr>
            <w:pStyle w:val="A68BC9D9833B40CDBAAD73E6F1F1F149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362F7E10C4872BBC1F1C6513C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6FAA-83E9-45E0-AF2C-8C3F33E97D8D}"/>
      </w:docPartPr>
      <w:docPartBody>
        <w:p w:rsidR="00357E86" w:rsidRDefault="00015A96" w:rsidP="00015A96">
          <w:pPr>
            <w:pStyle w:val="D30362F7E10C4872BBC1F1C6513C584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F6FEBEEF14DC383ED64E00C0E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6C3B-B4B7-4C2C-816D-8B0C2EC4C074}"/>
      </w:docPartPr>
      <w:docPartBody>
        <w:p w:rsidR="00357E86" w:rsidRDefault="00015A96" w:rsidP="00015A96">
          <w:pPr>
            <w:pStyle w:val="501F6FEBEEF14DC383ED64E00C0E71A0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D62E9F6D34A2794D0DDE08CB2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6AB4-40A3-439E-A1A4-D7677AA5C22C}"/>
      </w:docPartPr>
      <w:docPartBody>
        <w:p w:rsidR="00357E86" w:rsidRDefault="00015A96" w:rsidP="00015A96">
          <w:pPr>
            <w:pStyle w:val="591D62E9F6D34A2794D0DDE08CB2D815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5BB7025B4ED59BC69C1065C1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5154-0EDC-4950-9A29-890CA8B4B766}"/>
      </w:docPartPr>
      <w:docPartBody>
        <w:p w:rsidR="00357E86" w:rsidRDefault="00015A96" w:rsidP="00015A96">
          <w:pPr>
            <w:pStyle w:val="0C495BB7025B4ED59BC69C1065C1E821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8655D36204ABB93FA793DD100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AC09-A68F-4DC6-B3B8-37F20F21EC6D}"/>
      </w:docPartPr>
      <w:docPartBody>
        <w:p w:rsidR="00357E86" w:rsidRDefault="00015A96" w:rsidP="00015A96">
          <w:pPr>
            <w:pStyle w:val="7578655D36204ABB93FA793DD1001D82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64B92A1194A3399F0B0744A04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2119-9F65-43D4-906C-7B2584643806}"/>
      </w:docPartPr>
      <w:docPartBody>
        <w:p w:rsidR="00357E86" w:rsidRDefault="00015A96" w:rsidP="00015A96">
          <w:pPr>
            <w:pStyle w:val="17E64B92A1194A3399F0B0744A04F4B1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AAB4CA63A4D5BB96A9D36BC4B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9C60-F472-49C6-AE07-CA388045209B}"/>
      </w:docPartPr>
      <w:docPartBody>
        <w:p w:rsidR="00357E86" w:rsidRDefault="00015A96" w:rsidP="00015A96">
          <w:pPr>
            <w:pStyle w:val="E04AAB4CA63A4D5BB96A9D36BC4B6E79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EE9F4BE7A4ABE92206A49A82D4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86C6-FB42-4F07-9FA4-40FC9AACA3CB}"/>
      </w:docPartPr>
      <w:docPartBody>
        <w:p w:rsidR="00357E86" w:rsidRDefault="00015A96" w:rsidP="00015A96">
          <w:pPr>
            <w:pStyle w:val="487EE9F4BE7A4ABE92206A49A82D40A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627D550944DD6A80C6A8DC5FD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2E85-D0F8-4B57-8217-A98552571157}"/>
      </w:docPartPr>
      <w:docPartBody>
        <w:p w:rsidR="00357E86" w:rsidRDefault="00015A96" w:rsidP="00015A96">
          <w:pPr>
            <w:pStyle w:val="351627D550944DD6A80C6A8DC5FD3C3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B7997E2B443B98F2F111991F92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F68A-A106-4FAF-B393-0EF46722478F}"/>
      </w:docPartPr>
      <w:docPartBody>
        <w:p w:rsidR="00357E86" w:rsidRDefault="00015A96" w:rsidP="00015A96">
          <w:pPr>
            <w:pStyle w:val="2CBB7997E2B443B98F2F111991F92F34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E6B1A32AA4D1EB1C7A255F3C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061F-91AB-4F13-98BF-23F627675524}"/>
      </w:docPartPr>
      <w:docPartBody>
        <w:p w:rsidR="00357E86" w:rsidRDefault="00015A96" w:rsidP="00015A96">
          <w:pPr>
            <w:pStyle w:val="E8FE6B1A32AA4D1EB1C7A255F3C6888A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00ACF92C9483780B3525AAF3E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0638-222F-4984-8547-CFEA63924B85}"/>
      </w:docPartPr>
      <w:docPartBody>
        <w:p w:rsidR="00357E86" w:rsidRDefault="00015A96" w:rsidP="00015A96">
          <w:pPr>
            <w:pStyle w:val="CDE00ACF92C9483780B3525AAF3EF91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A2A4565B44770B1EF79538209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C7F1-FEEB-428C-80CE-CB7F76547BB1}"/>
      </w:docPartPr>
      <w:docPartBody>
        <w:p w:rsidR="00357E86" w:rsidRDefault="00015A96" w:rsidP="00015A96">
          <w:pPr>
            <w:pStyle w:val="D33A2A4565B44770B1EF795382096D4D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DADA522444E53B32E10A85E9C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79ED-DAAD-43E7-949D-C6B593F1A358}"/>
      </w:docPartPr>
      <w:docPartBody>
        <w:p w:rsidR="00357E86" w:rsidRDefault="00015A96" w:rsidP="00015A96">
          <w:pPr>
            <w:pStyle w:val="823DADA522444E53B32E10A85E9C6BC3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3C492FD464676A7F3CFE2D5B2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1751B-FE7E-4841-9E41-DC0EDF9F9AFA}"/>
      </w:docPartPr>
      <w:docPartBody>
        <w:p w:rsidR="00357E86" w:rsidRDefault="00015A96" w:rsidP="00015A96">
          <w:pPr>
            <w:pStyle w:val="11D3C492FD464676A7F3CFE2D5B285C2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ECA66D008436B96A84AFFBE04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09C8-956F-46FA-BA51-E1B5574893EF}"/>
      </w:docPartPr>
      <w:docPartBody>
        <w:p w:rsidR="00357E86" w:rsidRDefault="00015A96" w:rsidP="00015A96">
          <w:pPr>
            <w:pStyle w:val="62DECA66D008436B96A84AFFBE047ACF"/>
          </w:pPr>
          <w:r w:rsidRPr="00C819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a">
    <w:altName w:val="Calibri"/>
    <w:panose1 w:val="00000000000000000000"/>
    <w:charset w:val="00"/>
    <w:family w:val="modern"/>
    <w:notTrueType/>
    <w:pitch w:val="variable"/>
    <w:sig w:usb0="A000002F" w:usb1="0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C"/>
    <w:rsid w:val="00015A96"/>
    <w:rsid w:val="0014143E"/>
    <w:rsid w:val="002B7991"/>
    <w:rsid w:val="00357E86"/>
    <w:rsid w:val="005C0077"/>
    <w:rsid w:val="00613A13"/>
    <w:rsid w:val="00753EB9"/>
    <w:rsid w:val="007B506A"/>
    <w:rsid w:val="007D39D2"/>
    <w:rsid w:val="007F357B"/>
    <w:rsid w:val="008100BC"/>
    <w:rsid w:val="009056F5"/>
    <w:rsid w:val="009A4CB4"/>
    <w:rsid w:val="00A620A5"/>
    <w:rsid w:val="00C21562"/>
    <w:rsid w:val="00CA472C"/>
    <w:rsid w:val="00CA4F0C"/>
    <w:rsid w:val="00D75AD0"/>
    <w:rsid w:val="00F2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A96"/>
    <w:rPr>
      <w:color w:val="808080"/>
    </w:rPr>
  </w:style>
  <w:style w:type="paragraph" w:customStyle="1" w:styleId="66E96ACA3A2D47C9BC0BE0981108314A">
    <w:name w:val="66E96ACA3A2D47C9BC0BE0981108314A"/>
    <w:rsid w:val="00CA472C"/>
  </w:style>
  <w:style w:type="paragraph" w:customStyle="1" w:styleId="A60B374DDE3C4F56842E45057239ED42">
    <w:name w:val="A60B374DDE3C4F56842E45057239ED42"/>
    <w:rsid w:val="00CA472C"/>
  </w:style>
  <w:style w:type="paragraph" w:customStyle="1" w:styleId="98C2014BFBE2406E8808766B162A229C">
    <w:name w:val="98C2014BFBE2406E8808766B162A229C"/>
    <w:rsid w:val="00CA472C"/>
  </w:style>
  <w:style w:type="paragraph" w:customStyle="1" w:styleId="CC1E2BEA844B4A95923F80A4776777F8">
    <w:name w:val="CC1E2BEA844B4A95923F80A4776777F8"/>
    <w:rsid w:val="00CA472C"/>
  </w:style>
  <w:style w:type="paragraph" w:customStyle="1" w:styleId="771CE1C669C34C06BD74CCF16FEC5D40">
    <w:name w:val="771CE1C669C34C06BD74CCF16FEC5D40"/>
    <w:rsid w:val="00CA472C"/>
  </w:style>
  <w:style w:type="paragraph" w:customStyle="1" w:styleId="6ACA2B494D6F42C59DCB5D270461BC09">
    <w:name w:val="6ACA2B494D6F42C59DCB5D270461BC09"/>
    <w:rsid w:val="00CA472C"/>
  </w:style>
  <w:style w:type="paragraph" w:customStyle="1" w:styleId="E4F196533BDE4DE98F7C50BABC177AA6">
    <w:name w:val="E4F196533BDE4DE98F7C50BABC177AA6"/>
    <w:rsid w:val="00CA472C"/>
  </w:style>
  <w:style w:type="paragraph" w:customStyle="1" w:styleId="77DE7ED30C8044858CA64E6A8848BAA7">
    <w:name w:val="77DE7ED30C8044858CA64E6A8848BAA7"/>
    <w:rsid w:val="00CA472C"/>
  </w:style>
  <w:style w:type="paragraph" w:customStyle="1" w:styleId="C37DC4ADAAE247A6B527F552518809D7">
    <w:name w:val="C37DC4ADAAE247A6B527F552518809D7"/>
    <w:rsid w:val="00CA472C"/>
  </w:style>
  <w:style w:type="paragraph" w:customStyle="1" w:styleId="38DCD73A4D794924A1517B83F203291F">
    <w:name w:val="38DCD73A4D794924A1517B83F203291F"/>
    <w:rsid w:val="00CA472C"/>
  </w:style>
  <w:style w:type="paragraph" w:customStyle="1" w:styleId="3D1FFF0C5D944C0DAEAA5E4F2611ADF6">
    <w:name w:val="3D1FFF0C5D944C0DAEAA5E4F2611ADF6"/>
    <w:rsid w:val="00CA472C"/>
  </w:style>
  <w:style w:type="paragraph" w:customStyle="1" w:styleId="0838AB5961B9442586182E41989EF620">
    <w:name w:val="0838AB5961B9442586182E41989EF620"/>
    <w:rsid w:val="00CA472C"/>
  </w:style>
  <w:style w:type="paragraph" w:customStyle="1" w:styleId="274EF56B24964ABC823054F5B8313786">
    <w:name w:val="274EF56B24964ABC823054F5B8313786"/>
    <w:rsid w:val="00CA472C"/>
  </w:style>
  <w:style w:type="paragraph" w:customStyle="1" w:styleId="FBC87AB36AEB4321BDE0EE9017F7E04A">
    <w:name w:val="FBC87AB36AEB4321BDE0EE9017F7E04A"/>
    <w:rsid w:val="00CA472C"/>
  </w:style>
  <w:style w:type="paragraph" w:customStyle="1" w:styleId="1DC9C5269FDC4C9BB362A3BAC019DC79">
    <w:name w:val="1DC9C5269FDC4C9BB362A3BAC019DC79"/>
    <w:rsid w:val="00CA472C"/>
  </w:style>
  <w:style w:type="paragraph" w:customStyle="1" w:styleId="1964F76D29CE423D8AAA9CAF831B5B1F">
    <w:name w:val="1964F76D29CE423D8AAA9CAF831B5B1F"/>
    <w:rsid w:val="00CA472C"/>
  </w:style>
  <w:style w:type="paragraph" w:customStyle="1" w:styleId="0AF0F7078C2641A2BDBE06C9C6395F0A">
    <w:name w:val="0AF0F7078C2641A2BDBE06C9C6395F0A"/>
    <w:rsid w:val="00CA472C"/>
  </w:style>
  <w:style w:type="paragraph" w:customStyle="1" w:styleId="992EF5D0F20B4329A4ABCEBFED320806">
    <w:name w:val="992EF5D0F20B4329A4ABCEBFED320806"/>
    <w:rsid w:val="00CA472C"/>
  </w:style>
  <w:style w:type="paragraph" w:customStyle="1" w:styleId="F19B588D66B04C9694F81C42AD7ACDCC">
    <w:name w:val="F19B588D66B04C9694F81C42AD7ACDCC"/>
    <w:rsid w:val="00CA472C"/>
  </w:style>
  <w:style w:type="paragraph" w:customStyle="1" w:styleId="B2FF830EDE4E49C6A11F097D0B2E12E7">
    <w:name w:val="B2FF830EDE4E49C6A11F097D0B2E12E7"/>
    <w:rsid w:val="00CA472C"/>
  </w:style>
  <w:style w:type="paragraph" w:customStyle="1" w:styleId="0EEE36C71CCB45F8924EB29C85DF74C3">
    <w:name w:val="0EEE36C71CCB45F8924EB29C85DF74C3"/>
    <w:rsid w:val="00CA472C"/>
  </w:style>
  <w:style w:type="paragraph" w:customStyle="1" w:styleId="4076FAC6CF434098BA844D39FA71823D">
    <w:name w:val="4076FAC6CF434098BA844D39FA71823D"/>
    <w:rsid w:val="00CA472C"/>
  </w:style>
  <w:style w:type="paragraph" w:customStyle="1" w:styleId="4BB22AF9ACAF40A6893126F69C2B953F">
    <w:name w:val="4BB22AF9ACAF40A6893126F69C2B953F"/>
    <w:rsid w:val="00CA472C"/>
  </w:style>
  <w:style w:type="paragraph" w:customStyle="1" w:styleId="315C1B65A07D4329918350210F57C586">
    <w:name w:val="315C1B65A07D4329918350210F57C586"/>
    <w:rsid w:val="00CA472C"/>
  </w:style>
  <w:style w:type="paragraph" w:customStyle="1" w:styleId="464D41F2CB0A44D4AC6337F5172AC799">
    <w:name w:val="464D41F2CB0A44D4AC6337F5172AC799"/>
    <w:rsid w:val="00CA472C"/>
  </w:style>
  <w:style w:type="paragraph" w:customStyle="1" w:styleId="38E6F60EBE5941908BF98A308CC218C7">
    <w:name w:val="38E6F60EBE5941908BF98A308CC218C7"/>
    <w:rsid w:val="00CA472C"/>
  </w:style>
  <w:style w:type="paragraph" w:customStyle="1" w:styleId="099CAF9E6EA24DEE9EE0D15BBDBDF18C">
    <w:name w:val="099CAF9E6EA24DEE9EE0D15BBDBDF18C"/>
    <w:rsid w:val="00CA472C"/>
  </w:style>
  <w:style w:type="paragraph" w:customStyle="1" w:styleId="9A4B2E0068C94AEF803BDA59B86F5920">
    <w:name w:val="9A4B2E0068C94AEF803BDA59B86F5920"/>
    <w:rsid w:val="00CA472C"/>
  </w:style>
  <w:style w:type="paragraph" w:customStyle="1" w:styleId="3F7F6785FA1D4E69BA3BB15F16D99634">
    <w:name w:val="3F7F6785FA1D4E69BA3BB15F16D99634"/>
    <w:rsid w:val="00CA472C"/>
  </w:style>
  <w:style w:type="paragraph" w:customStyle="1" w:styleId="C83AEFF04E4A4F2A93C15FCAEE940BFD">
    <w:name w:val="C83AEFF04E4A4F2A93C15FCAEE940BFD"/>
    <w:rsid w:val="00CA472C"/>
  </w:style>
  <w:style w:type="paragraph" w:customStyle="1" w:styleId="ECE4DAC6772145E68B6D4330CC7FF7F8">
    <w:name w:val="ECE4DAC6772145E68B6D4330CC7FF7F8"/>
    <w:rsid w:val="00CA472C"/>
  </w:style>
  <w:style w:type="paragraph" w:customStyle="1" w:styleId="EDF121FBEA8D4F22AEF0A6845A4CCF91">
    <w:name w:val="EDF121FBEA8D4F22AEF0A6845A4CCF91"/>
    <w:rsid w:val="00CA472C"/>
  </w:style>
  <w:style w:type="paragraph" w:customStyle="1" w:styleId="DBB83C07F7F846FE8A5F67F7D3136C23">
    <w:name w:val="DBB83C07F7F846FE8A5F67F7D3136C23"/>
    <w:rsid w:val="00CA472C"/>
  </w:style>
  <w:style w:type="paragraph" w:customStyle="1" w:styleId="09A15C0FF054412CB20A2C324F721E14">
    <w:name w:val="09A15C0FF054412CB20A2C324F721E14"/>
    <w:rsid w:val="00CA472C"/>
  </w:style>
  <w:style w:type="paragraph" w:customStyle="1" w:styleId="D258D214C275488B963D1DFD5498B20A">
    <w:name w:val="D258D214C275488B963D1DFD5498B20A"/>
    <w:rsid w:val="00CA472C"/>
  </w:style>
  <w:style w:type="paragraph" w:customStyle="1" w:styleId="220013FD5F6C4FA78E6B06D4C945DE8A">
    <w:name w:val="220013FD5F6C4FA78E6B06D4C945DE8A"/>
    <w:rsid w:val="00CA472C"/>
  </w:style>
  <w:style w:type="paragraph" w:customStyle="1" w:styleId="ED1979089BE0486EB2525A1046F1CA9D">
    <w:name w:val="ED1979089BE0486EB2525A1046F1CA9D"/>
    <w:rsid w:val="00CA472C"/>
  </w:style>
  <w:style w:type="paragraph" w:customStyle="1" w:styleId="6EDB63284F6540918E28D1BBE55CDBB7">
    <w:name w:val="6EDB63284F6540918E28D1BBE55CDBB7"/>
    <w:rsid w:val="00CA472C"/>
  </w:style>
  <w:style w:type="paragraph" w:customStyle="1" w:styleId="A20AA0E9EE924C1E9B50D5B5E1B1560A">
    <w:name w:val="A20AA0E9EE924C1E9B50D5B5E1B1560A"/>
    <w:rsid w:val="00CA472C"/>
  </w:style>
  <w:style w:type="paragraph" w:customStyle="1" w:styleId="183B9C2887B34C00BF22AF842BDBC6D0">
    <w:name w:val="183B9C2887B34C00BF22AF842BDBC6D0"/>
    <w:rsid w:val="00CA472C"/>
  </w:style>
  <w:style w:type="paragraph" w:customStyle="1" w:styleId="9ABC994CF9124075AA3AC62D97B786B1">
    <w:name w:val="9ABC994CF9124075AA3AC62D97B786B1"/>
    <w:rsid w:val="00CA472C"/>
  </w:style>
  <w:style w:type="paragraph" w:customStyle="1" w:styleId="2B9404875CDF4D2597CD6AC3FFFA2B5B">
    <w:name w:val="2B9404875CDF4D2597CD6AC3FFFA2B5B"/>
    <w:rsid w:val="00CA472C"/>
  </w:style>
  <w:style w:type="paragraph" w:customStyle="1" w:styleId="F206FD7E043D49428C8AD74736533B23">
    <w:name w:val="F206FD7E043D49428C8AD74736533B23"/>
    <w:rsid w:val="00CA472C"/>
  </w:style>
  <w:style w:type="paragraph" w:customStyle="1" w:styleId="59084BEB284047BA87E42909CEF01F36">
    <w:name w:val="59084BEB284047BA87E42909CEF01F36"/>
    <w:rsid w:val="00CA472C"/>
  </w:style>
  <w:style w:type="paragraph" w:customStyle="1" w:styleId="DF7CA26D4B104AD88E385FC8C758E4A6">
    <w:name w:val="DF7CA26D4B104AD88E385FC8C758E4A6"/>
    <w:rsid w:val="00CA472C"/>
  </w:style>
  <w:style w:type="paragraph" w:customStyle="1" w:styleId="CE7D7349EA09494ABC3FEC2248E9AAC0">
    <w:name w:val="CE7D7349EA09494ABC3FEC2248E9AAC0"/>
    <w:rsid w:val="00CA472C"/>
  </w:style>
  <w:style w:type="paragraph" w:customStyle="1" w:styleId="C6C578E70EDD447292B9E5A620331A70">
    <w:name w:val="C6C578E70EDD447292B9E5A620331A70"/>
    <w:rsid w:val="00CA472C"/>
  </w:style>
  <w:style w:type="paragraph" w:customStyle="1" w:styleId="6077E3EA520B458199616BB8D3F768C9">
    <w:name w:val="6077E3EA520B458199616BB8D3F768C9"/>
    <w:rsid w:val="00CA472C"/>
  </w:style>
  <w:style w:type="paragraph" w:customStyle="1" w:styleId="A5E54BF687FF45F7AE5F223F8478668B">
    <w:name w:val="A5E54BF687FF45F7AE5F223F8478668B"/>
    <w:rsid w:val="00CA472C"/>
  </w:style>
  <w:style w:type="paragraph" w:customStyle="1" w:styleId="B0990F5D9E3C4C88B5C94445EF24073F">
    <w:name w:val="B0990F5D9E3C4C88B5C94445EF24073F"/>
    <w:rsid w:val="00CA472C"/>
  </w:style>
  <w:style w:type="paragraph" w:customStyle="1" w:styleId="526A0114BD3C49BC8F95BF8846FC9910">
    <w:name w:val="526A0114BD3C49BC8F95BF8846FC9910"/>
    <w:rsid w:val="00CA472C"/>
  </w:style>
  <w:style w:type="paragraph" w:customStyle="1" w:styleId="369E5996805146E9B88ABAB751474E8C">
    <w:name w:val="369E5996805146E9B88ABAB751474E8C"/>
    <w:rsid w:val="00CA472C"/>
  </w:style>
  <w:style w:type="paragraph" w:customStyle="1" w:styleId="C773A622D6784724950451CEAA35C99D">
    <w:name w:val="C773A622D6784724950451CEAA35C99D"/>
    <w:rsid w:val="00CA472C"/>
  </w:style>
  <w:style w:type="paragraph" w:customStyle="1" w:styleId="3F0C2DBAB67D441CBD6A1A4C55D22C35">
    <w:name w:val="3F0C2DBAB67D441CBD6A1A4C55D22C35"/>
    <w:rsid w:val="00CA472C"/>
  </w:style>
  <w:style w:type="paragraph" w:customStyle="1" w:styleId="782ABD9EE465413D907F35ED148D8698">
    <w:name w:val="782ABD9EE465413D907F35ED148D8698"/>
    <w:rsid w:val="00CA472C"/>
  </w:style>
  <w:style w:type="paragraph" w:customStyle="1" w:styleId="7C4058E31F284759B86BDF3954BAA60B">
    <w:name w:val="7C4058E31F284759B86BDF3954BAA60B"/>
    <w:rsid w:val="00CA472C"/>
  </w:style>
  <w:style w:type="paragraph" w:customStyle="1" w:styleId="0D9A70268BC345EEBD49B8F13E2816F8">
    <w:name w:val="0D9A70268BC345EEBD49B8F13E2816F8"/>
    <w:rsid w:val="00CA472C"/>
  </w:style>
  <w:style w:type="paragraph" w:customStyle="1" w:styleId="01836A0DCF434BA5A96D2EFDC5479E63">
    <w:name w:val="01836A0DCF434BA5A96D2EFDC5479E63"/>
    <w:rsid w:val="00C215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DEB366E454A848DF9F60AC499BD45">
    <w:name w:val="C9EDEB366E454A848DF9F60AC499BD45"/>
    <w:rsid w:val="00753E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F585273144385A52A8DD9E0706C11">
    <w:name w:val="6FBF585273144385A52A8DD9E0706C11"/>
    <w:rsid w:val="00753E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C68279D754382B5695B66BF3543AE">
    <w:name w:val="023C68279D754382B5695B66BF3543AE"/>
    <w:rsid w:val="00753E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5885CE8944520BB86CBC0B4C1F0BA">
    <w:name w:val="0685885CE8944520BB86CBC0B4C1F0BA"/>
    <w:rsid w:val="00753E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EAEA9EFDF4A00A534F10D5DF92A07">
    <w:name w:val="629EAEA9EFDF4A00A534F10D5DF92A07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15C094B644030AF2701A059FF50E8">
    <w:name w:val="F7F15C094B644030AF2701A059FF50E8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2A0EEAAB44360A980929FB9D8ECD0">
    <w:name w:val="F902A0EEAAB44360A980929FB9D8ECD0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D5647E80740C68E7163BACAD6F7FC">
    <w:name w:val="DFBD5647E80740C68E7163BACAD6F7FC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98B008172464F8138A4321A8905BD">
    <w:name w:val="A5F98B008172464F8138A4321A8905BD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456D094604BAEAF629E58CD6FABE0">
    <w:name w:val="E5C456D094604BAEAF629E58CD6FABE0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A1B66B95D4AB38C0DB7410DBF47CD">
    <w:name w:val="AC4A1B66B95D4AB38C0DB7410DBF47CD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21247F20D410F8D0A856DF56D73B4">
    <w:name w:val="00821247F20D410F8D0A856DF56D73B4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15881B8DC45E88B4F677346F7E03F">
    <w:name w:val="F7915881B8DC45E88B4F677346F7E03F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534628BFE4FD28E0E5BB0A3D6341F">
    <w:name w:val="F80534628BFE4FD28E0E5BB0A3D6341F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EEE0979324D74850434279FF43BD8">
    <w:name w:val="960EEE0979324D74850434279FF43BD8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FC199F25D4B76AAF3C16A784F2B3A">
    <w:name w:val="7A6FC199F25D4B76AAF3C16A784F2B3A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74E48633745A9889A3E2621D6F946">
    <w:name w:val="D8A74E48633745A9889A3E2621D6F946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8BC9D9833B40CDBAAD73E6F1F1F149">
    <w:name w:val="A68BC9D9833B40CDBAAD73E6F1F1F149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362F7E10C4872BBC1F1C6513C584A">
    <w:name w:val="D30362F7E10C4872BBC1F1C6513C584A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F6FEBEEF14DC383ED64E00C0E71A0">
    <w:name w:val="501F6FEBEEF14DC383ED64E00C0E71A0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D62E9F6D34A2794D0DDE08CB2D815">
    <w:name w:val="591D62E9F6D34A2794D0DDE08CB2D815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95BB7025B4ED59BC69C1065C1E821">
    <w:name w:val="0C495BB7025B4ED59BC69C1065C1E821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8655D36204ABB93FA793DD1001D82">
    <w:name w:val="7578655D36204ABB93FA793DD1001D82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64B92A1194A3399F0B0744A04F4B1">
    <w:name w:val="17E64B92A1194A3399F0B0744A04F4B1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AAB4CA63A4D5BB96A9D36BC4B6E79">
    <w:name w:val="E04AAB4CA63A4D5BB96A9D36BC4B6E79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EE9F4BE7A4ABE92206A49A82D40AF">
    <w:name w:val="487EE9F4BE7A4ABE92206A49A82D40AF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627D550944DD6A80C6A8DC5FD3C3F">
    <w:name w:val="351627D550944DD6A80C6A8DC5FD3C3F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B7997E2B443B98F2F111991F92F34">
    <w:name w:val="2CBB7997E2B443B98F2F111991F92F34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E6B1A32AA4D1EB1C7A255F3C6888A">
    <w:name w:val="E8FE6B1A32AA4D1EB1C7A255F3C6888A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00ACF92C9483780B3525AAF3EF91F">
    <w:name w:val="CDE00ACF92C9483780B3525AAF3EF91F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A2A4565B44770B1EF795382096D4D">
    <w:name w:val="D33A2A4565B44770B1EF795382096D4D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DADA522444E53B32E10A85E9C6BC3">
    <w:name w:val="823DADA522444E53B32E10A85E9C6BC3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3C492FD464676A7F3CFE2D5B285C2">
    <w:name w:val="11D3C492FD464676A7F3CFE2D5B285C2"/>
    <w:rsid w:val="00015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ECA66D008436B96A84AFFBE047ACF">
    <w:name w:val="62DECA66D008436B96A84AFFBE047ACF"/>
    <w:rsid w:val="00015A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FR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ADE"/>
      </a:accent1>
      <a:accent2>
        <a:srgbClr val="39B54A"/>
      </a:accent2>
      <a:accent3>
        <a:srgbClr val="8E56A3"/>
      </a:accent3>
      <a:accent4>
        <a:srgbClr val="FFC000"/>
      </a:accent4>
      <a:accent5>
        <a:srgbClr val="002D5D"/>
      </a:accent5>
      <a:accent6>
        <a:srgbClr val="552673"/>
      </a:accent6>
      <a:hlink>
        <a:srgbClr val="004D6F"/>
      </a:hlink>
      <a:folHlink>
        <a:srgbClr val="7A7A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16FC33A5A254DAD1FCD89DA63132B" ma:contentTypeVersion="13" ma:contentTypeDescription="Create a new document." ma:contentTypeScope="" ma:versionID="7c5b3474425c07ed0a99ae5f8952af20">
  <xsd:schema xmlns:xsd="http://www.w3.org/2001/XMLSchema" xmlns:xs="http://www.w3.org/2001/XMLSchema" xmlns:p="http://schemas.microsoft.com/office/2006/metadata/properties" xmlns:ns3="eb20826e-33f0-46b0-b38b-8baccab11041" xmlns:ns4="0dad99e5-209d-41fe-86d2-e89ccfc3d390" targetNamespace="http://schemas.microsoft.com/office/2006/metadata/properties" ma:root="true" ma:fieldsID="4e639b674293604ed491b33b07063f3d" ns3:_="" ns4:_="">
    <xsd:import namespace="eb20826e-33f0-46b0-b38b-8baccab11041"/>
    <xsd:import namespace="0dad99e5-209d-41fe-86d2-e89ccfc3d3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826e-33f0-46b0-b38b-8baccab11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99e5-209d-41fe-86d2-e89ccfc3d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CEF5-1AD3-419F-87AC-80C39C189F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E1806-75B4-4220-BEAB-192D639E1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CFEEF-D528-4B26-B7F7-8FED11408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0826e-33f0-46b0-b38b-8baccab11041"/>
    <ds:schemaRef ds:uri="0dad99e5-209d-41fe-86d2-e89ccfc3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BFB66-AA05-4C5E-8CC3-8F386EDD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ds_ALL LOGOS_LETTERHEAD_2019</Template>
  <TotalTime>5112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Wilson</dc:creator>
  <cp:keywords/>
  <dc:description/>
  <cp:lastModifiedBy>Geo Ord</cp:lastModifiedBy>
  <cp:revision>21</cp:revision>
  <cp:lastPrinted>2025-09-25T03:59:00Z</cp:lastPrinted>
  <dcterms:created xsi:type="dcterms:W3CDTF">2023-08-01T10:36:00Z</dcterms:created>
  <dcterms:modified xsi:type="dcterms:W3CDTF">2025-12-31T00:59:00Z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0x01010067816FC33A5A254DAD1FCD89DA63132B</vt:lpwstr>
  </property>
</Properties>
</file>